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График (режим) работы отделения ФГПН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ФГКУ «Специальное управление ФПС №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84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МЧС России»: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66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3614"/>
        <w:gridCol w:w="3015"/>
      </w:tblGrid>
      <w:tr>
        <w:trPr/>
        <w:tc>
          <w:tcPr>
            <w:tcW w:w="361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75" w:after="75"/>
              <w:ind w:left="75" w:right="75" w:hanging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01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75" w:after="75"/>
              <w:ind w:left="75" w:right="75" w:hanging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:00-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</w:tr>
      <w:tr>
        <w:trPr/>
        <w:tc>
          <w:tcPr>
            <w:tcW w:w="361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75" w:after="75"/>
              <w:ind w:left="75" w:right="75" w:hanging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01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75" w:after="75"/>
              <w:ind w:left="75" w:right="75" w:hanging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:00-1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</w:tr>
      <w:tr>
        <w:trPr/>
        <w:tc>
          <w:tcPr>
            <w:tcW w:w="361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75" w:after="75"/>
              <w:ind w:left="75" w:right="75" w:hanging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01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75" w:after="75"/>
              <w:ind w:left="75" w:right="75" w:hanging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:00-1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</w:tr>
      <w:tr>
        <w:trPr/>
        <w:tc>
          <w:tcPr>
            <w:tcW w:w="361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75" w:after="75"/>
              <w:ind w:left="75" w:right="75" w:hanging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1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75" w:after="75"/>
              <w:ind w:left="75" w:right="75" w:hanging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:00-1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</w:tr>
      <w:tr>
        <w:trPr/>
        <w:tc>
          <w:tcPr>
            <w:tcW w:w="361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75" w:after="75"/>
              <w:ind w:left="75" w:right="75" w:hanging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01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75" w:after="75"/>
              <w:ind w:left="75" w:right="75" w:hanging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:00-1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:45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36f8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1" w:customStyle="1">
    <w:name w:val="s_1"/>
    <w:basedOn w:val="Normal"/>
    <w:uiPriority w:val="99"/>
    <w:qFormat/>
    <w:rsid w:val="00a5672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qFormat/>
    <w:rsid w:val="00a5672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16" w:customStyle="1">
    <w:name w:val="s_16"/>
    <w:basedOn w:val="Normal"/>
    <w:uiPriority w:val="99"/>
    <w:qFormat/>
    <w:rsid w:val="00a5672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Application>LibreOffice/7.0.6.2$Linux_X86_64 LibreOffice_project/00$Build-2</Application>
  <AppVersion>15.0000</AppVersion>
  <Pages>1</Pages>
  <Words>23</Words>
  <Characters>162</Characters>
  <CharactersWithSpaces>175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2020-07-28T10:23:00Z</dcterms:created>
  <dc:creator>user</dc:creator>
  <dc:description/>
  <dc:language>ru-RU</dc:language>
  <cp:lastModifiedBy/>
  <dcterms:modified xsi:type="dcterms:W3CDTF">2023-04-05T09:53:55Z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