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53" w:rsidRPr="00C31747" w:rsidRDefault="009F5953" w:rsidP="008848B6">
      <w:pPr>
        <w:spacing w:after="0" w:line="240" w:lineRule="auto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Заседание К</w:t>
      </w:r>
      <w:r w:rsidRPr="00C31747">
        <w:rPr>
          <w:rFonts w:ascii="Times New Roman" w:hAnsi="Times New Roman"/>
          <w:b/>
          <w:sz w:val="36"/>
        </w:rPr>
        <w:t xml:space="preserve">омиссии ГУ МЧС России по Калужской области </w:t>
      </w:r>
      <w:r w:rsidRPr="00566CA8">
        <w:rPr>
          <w:rFonts w:ascii="Times New Roman" w:hAnsi="Times New Roman"/>
          <w:b/>
          <w:sz w:val="36"/>
        </w:rPr>
        <w:t>(</w:t>
      </w:r>
      <w:r>
        <w:rPr>
          <w:rFonts w:ascii="Times New Roman" w:hAnsi="Times New Roman"/>
          <w:b/>
          <w:sz w:val="36"/>
        </w:rPr>
        <w:t>20 апреля</w:t>
      </w:r>
      <w:r w:rsidRPr="00566CA8">
        <w:rPr>
          <w:rFonts w:ascii="Times New Roman" w:hAnsi="Times New Roman"/>
          <w:b/>
          <w:sz w:val="36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566CA8">
          <w:rPr>
            <w:rFonts w:ascii="Times New Roman" w:hAnsi="Times New Roman"/>
            <w:b/>
            <w:sz w:val="36"/>
          </w:rPr>
          <w:t>202</w:t>
        </w:r>
        <w:r>
          <w:rPr>
            <w:rFonts w:ascii="Times New Roman" w:hAnsi="Times New Roman"/>
            <w:b/>
            <w:sz w:val="36"/>
          </w:rPr>
          <w:t>1</w:t>
        </w:r>
        <w:r w:rsidRPr="00566CA8">
          <w:rPr>
            <w:rFonts w:ascii="Times New Roman" w:hAnsi="Times New Roman"/>
            <w:b/>
            <w:sz w:val="36"/>
          </w:rPr>
          <w:t xml:space="preserve"> г</w:t>
        </w:r>
      </w:smartTag>
      <w:r w:rsidRPr="00566CA8">
        <w:rPr>
          <w:rFonts w:ascii="Times New Roman" w:hAnsi="Times New Roman"/>
          <w:b/>
          <w:sz w:val="36"/>
        </w:rPr>
        <w:t xml:space="preserve">.) </w:t>
      </w:r>
    </w:p>
    <w:p w:rsidR="009F5953" w:rsidRDefault="009F5953" w:rsidP="008848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5953" w:rsidRPr="009C1092" w:rsidRDefault="009F5953" w:rsidP="008848B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9C1092">
        <w:rPr>
          <w:rFonts w:ascii="Times New Roman" w:hAnsi="Times New Roman"/>
          <w:b/>
          <w:sz w:val="28"/>
          <w:szCs w:val="28"/>
        </w:rPr>
        <w:t>20 апреля 2021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1092">
        <w:rPr>
          <w:rFonts w:ascii="Times New Roman" w:hAnsi="Times New Roman"/>
          <w:b/>
          <w:sz w:val="28"/>
        </w:rPr>
        <w:t xml:space="preserve">состоялось заседание аттестационной комиссии Главного управления МЧС России по Калужской области по </w:t>
      </w:r>
      <w:r w:rsidRPr="009C1092">
        <w:rPr>
          <w:rStyle w:val="Emphasis"/>
          <w:rFonts w:ascii="Times New Roman" w:hAnsi="Times New Roman"/>
          <w:b/>
          <w:i w:val="0"/>
          <w:iCs/>
          <w:sz w:val="28"/>
          <w:szCs w:val="28"/>
        </w:rPr>
        <w:t xml:space="preserve"> соблюдению требований к служебному поведению военнослужащих и сотрудников ФПС ГПС и урегулированию конфликта интересов</w:t>
      </w:r>
      <w:r w:rsidRPr="009C1092">
        <w:rPr>
          <w:rFonts w:ascii="Times New Roman" w:hAnsi="Times New Roman"/>
          <w:b/>
          <w:sz w:val="28"/>
        </w:rPr>
        <w:t>.</w:t>
      </w:r>
    </w:p>
    <w:p w:rsidR="009F5953" w:rsidRDefault="009F5953" w:rsidP="008848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5953" w:rsidRPr="00FE19EA" w:rsidRDefault="009F5953" w:rsidP="00FE19E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848B6">
        <w:rPr>
          <w:rFonts w:ascii="Times New Roman" w:hAnsi="Times New Roman"/>
          <w:sz w:val="28"/>
        </w:rPr>
        <w:t>На заседании аттестационной комиссии (в отноше</w:t>
      </w:r>
      <w:r>
        <w:rPr>
          <w:rFonts w:ascii="Times New Roman" w:hAnsi="Times New Roman"/>
          <w:sz w:val="28"/>
        </w:rPr>
        <w:t>нии сотрудника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ФПС) рассмотрен вопрос о несоблюдении требований об </w:t>
      </w:r>
      <w:r w:rsidRPr="00566CA8">
        <w:rPr>
          <w:rStyle w:val="Emphasis"/>
          <w:rFonts w:ascii="Times New Roman" w:hAnsi="Times New Roman"/>
          <w:i w:val="0"/>
          <w:iCs/>
          <w:sz w:val="28"/>
          <w:szCs w:val="28"/>
        </w:rPr>
        <w:t>урегулированию конфликта интересов государственным служащим</w:t>
      </w:r>
      <w:r>
        <w:rPr>
          <w:rStyle w:val="Emphasis"/>
          <w:rFonts w:ascii="Times New Roman" w:hAnsi="Times New Roman"/>
          <w:i w:val="0"/>
          <w:iCs/>
          <w:sz w:val="28"/>
          <w:szCs w:val="28"/>
        </w:rPr>
        <w:t>.</w:t>
      </w:r>
    </w:p>
    <w:p w:rsidR="009F5953" w:rsidRDefault="009F5953" w:rsidP="00AE6AE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9F5953" w:rsidRDefault="009F5953" w:rsidP="00AE6AEE">
      <w:pPr>
        <w:pStyle w:val="ListParagraph"/>
        <w:spacing w:after="0" w:line="240" w:lineRule="auto"/>
        <w:ind w:left="0" w:firstLine="709"/>
        <w:jc w:val="both"/>
        <w:rPr>
          <w:rStyle w:val="Emphasis"/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Признать, что государственным служащим не соблюдались требования к служебному поведению и требования об </w:t>
      </w:r>
      <w:r>
        <w:rPr>
          <w:rStyle w:val="Emphasis"/>
          <w:rFonts w:ascii="Times New Roman" w:hAnsi="Times New Roman"/>
          <w:i w:val="0"/>
          <w:iCs/>
          <w:sz w:val="28"/>
          <w:szCs w:val="28"/>
        </w:rPr>
        <w:t>урегулировании</w:t>
      </w:r>
      <w:r w:rsidRPr="00566CA8"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 конфликта интересов</w:t>
      </w:r>
      <w:r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, а именно не принято мер к недопущению </w:t>
      </w:r>
      <w:r w:rsidRPr="00566CA8">
        <w:rPr>
          <w:rStyle w:val="Emphasis"/>
          <w:rFonts w:ascii="Times New Roman" w:hAnsi="Times New Roman"/>
          <w:i w:val="0"/>
          <w:iCs/>
          <w:sz w:val="28"/>
          <w:szCs w:val="28"/>
        </w:rPr>
        <w:t>конфликта интересов</w:t>
      </w:r>
      <w:r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 и осуществлены противоречащие закону действия.</w:t>
      </w:r>
    </w:p>
    <w:p w:rsidR="009F5953" w:rsidRDefault="009F5953" w:rsidP="00AE6AE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9F5953" w:rsidRDefault="009F5953" w:rsidP="00AE6AEE">
      <w:pPr>
        <w:pStyle w:val="ListParagraph"/>
        <w:spacing w:after="0" w:line="240" w:lineRule="auto"/>
        <w:ind w:left="0" w:firstLine="709"/>
        <w:jc w:val="both"/>
        <w:rPr>
          <w:rStyle w:val="Emphasis"/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Рекомендовать начальнику Главного управления строго указать  </w:t>
      </w:r>
      <w:r w:rsidRPr="00566CA8">
        <w:rPr>
          <w:rStyle w:val="Emphasis"/>
          <w:rFonts w:ascii="Times New Roman" w:hAnsi="Times New Roman"/>
          <w:i w:val="0"/>
          <w:iCs/>
          <w:sz w:val="28"/>
          <w:szCs w:val="28"/>
        </w:rPr>
        <w:t>государственн</w:t>
      </w:r>
      <w:r>
        <w:rPr>
          <w:rStyle w:val="Emphasis"/>
          <w:rFonts w:ascii="Times New Roman" w:hAnsi="Times New Roman"/>
          <w:i w:val="0"/>
          <w:iCs/>
          <w:sz w:val="28"/>
          <w:szCs w:val="28"/>
        </w:rPr>
        <w:t>ому</w:t>
      </w:r>
      <w:r w:rsidRPr="00566CA8"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 служащ</w:t>
      </w:r>
      <w:r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ему на ненадлежащее исполнение служебных обязанностей, выразившееся в </w:t>
      </w:r>
      <w:r>
        <w:rPr>
          <w:rFonts w:ascii="Times New Roman" w:hAnsi="Times New Roman"/>
          <w:sz w:val="28"/>
        </w:rPr>
        <w:t xml:space="preserve">непринятии мер по предотвращению или </w:t>
      </w:r>
      <w:r w:rsidRPr="00566CA8">
        <w:rPr>
          <w:rStyle w:val="Emphasis"/>
          <w:rFonts w:ascii="Times New Roman" w:hAnsi="Times New Roman"/>
          <w:i w:val="0"/>
          <w:iCs/>
          <w:sz w:val="28"/>
          <w:szCs w:val="28"/>
        </w:rPr>
        <w:t>урегулированию конфликта интересов</w:t>
      </w:r>
      <w:r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. </w:t>
      </w:r>
    </w:p>
    <w:p w:rsidR="009F5953" w:rsidRDefault="009F5953" w:rsidP="00AE6AE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9F5953" w:rsidRDefault="009F5953" w:rsidP="009C10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9F5953" w:rsidRDefault="009F5953" w:rsidP="00AE6AE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sectPr w:rsidR="009F5953" w:rsidSect="00C8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634"/>
    <w:multiLevelType w:val="hybridMultilevel"/>
    <w:tmpl w:val="E4C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05A"/>
    <w:rsid w:val="00040052"/>
    <w:rsid w:val="00095695"/>
    <w:rsid w:val="000B64C3"/>
    <w:rsid w:val="002039FA"/>
    <w:rsid w:val="00566CA8"/>
    <w:rsid w:val="006E205A"/>
    <w:rsid w:val="007A684E"/>
    <w:rsid w:val="008848B6"/>
    <w:rsid w:val="009B26DF"/>
    <w:rsid w:val="009C1092"/>
    <w:rsid w:val="009F5953"/>
    <w:rsid w:val="00A940B1"/>
    <w:rsid w:val="00AA2E7E"/>
    <w:rsid w:val="00AE6AEE"/>
    <w:rsid w:val="00C31747"/>
    <w:rsid w:val="00C80A70"/>
    <w:rsid w:val="00D12DD6"/>
    <w:rsid w:val="00E8018F"/>
    <w:rsid w:val="00F70D32"/>
    <w:rsid w:val="00FD4B63"/>
    <w:rsid w:val="00FE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7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48B6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66CA8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1</Pages>
  <Words>144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Филимишка</dc:creator>
  <cp:keywords/>
  <dc:description/>
  <cp:lastModifiedBy>pressa14</cp:lastModifiedBy>
  <cp:revision>15</cp:revision>
  <dcterms:created xsi:type="dcterms:W3CDTF">2022-06-16T07:04:00Z</dcterms:created>
  <dcterms:modified xsi:type="dcterms:W3CDTF">2022-06-20T12:37:00Z</dcterms:modified>
</cp:coreProperties>
</file>