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C7" w:rsidRDefault="001C5AC7" w:rsidP="009D2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5AC7" w:rsidRPr="00B765BE" w:rsidRDefault="001C5AC7" w:rsidP="00B76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5BE">
        <w:rPr>
          <w:rFonts w:ascii="Times New Roman" w:hAnsi="Times New Roman"/>
          <w:b/>
          <w:sz w:val="28"/>
          <w:szCs w:val="28"/>
        </w:rPr>
        <w:t>СТРУКТУРА</w:t>
      </w:r>
    </w:p>
    <w:p w:rsidR="001C5AC7" w:rsidRPr="00701525" w:rsidRDefault="001C5AC7" w:rsidP="00B765B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1376"/>
        <w:gridCol w:w="216"/>
        <w:gridCol w:w="20"/>
        <w:gridCol w:w="216"/>
        <w:gridCol w:w="1068"/>
        <w:gridCol w:w="236"/>
        <w:gridCol w:w="964"/>
        <w:gridCol w:w="236"/>
        <w:gridCol w:w="582"/>
        <w:gridCol w:w="1039"/>
        <w:gridCol w:w="363"/>
        <w:gridCol w:w="236"/>
        <w:gridCol w:w="131"/>
        <w:gridCol w:w="1853"/>
        <w:gridCol w:w="131"/>
        <w:gridCol w:w="105"/>
        <w:gridCol w:w="725"/>
        <w:gridCol w:w="724"/>
        <w:gridCol w:w="215"/>
        <w:gridCol w:w="320"/>
        <w:gridCol w:w="236"/>
        <w:gridCol w:w="1097"/>
        <w:gridCol w:w="116"/>
        <w:gridCol w:w="120"/>
        <w:gridCol w:w="935"/>
        <w:gridCol w:w="236"/>
        <w:gridCol w:w="478"/>
        <w:gridCol w:w="768"/>
        <w:gridCol w:w="738"/>
        <w:gridCol w:w="112"/>
      </w:tblGrid>
      <w:tr w:rsidR="001C5AC7" w:rsidRPr="00D27245" w:rsidTr="00D27245">
        <w:tc>
          <w:tcPr>
            <w:tcW w:w="5306" w:type="dxa"/>
            <w:gridSpan w:val="10"/>
            <w:tcBorders>
              <w:top w:val="nil"/>
              <w:left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7" w:type="dxa"/>
            <w:gridSpan w:val="9"/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Председатель Регионального отделения </w:t>
            </w:r>
          </w:p>
        </w:tc>
        <w:tc>
          <w:tcPr>
            <w:tcW w:w="5371" w:type="dxa"/>
            <w:gridSpan w:val="12"/>
            <w:tcBorders>
              <w:top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AC7" w:rsidRPr="00D27245" w:rsidTr="00D27245">
        <w:tc>
          <w:tcPr>
            <w:tcW w:w="53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7" w:type="dxa"/>
            <w:gridSpan w:val="9"/>
            <w:tcBorders>
              <w:left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" o:spid="_x0000_s1026" style="position:absolute;left:0;text-align:left;z-index:251662336;visibility:visible;mso-position-horizontal-relative:text;mso-position-vertical-relative:text" from="128.6pt,-.1pt" to="128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"/>
              </w:pict>
            </w:r>
          </w:p>
        </w:tc>
        <w:tc>
          <w:tcPr>
            <w:tcW w:w="53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AC7" w:rsidRPr="00D27245" w:rsidTr="00D27245">
        <w:tc>
          <w:tcPr>
            <w:tcW w:w="5306" w:type="dxa"/>
            <w:gridSpan w:val="10"/>
            <w:tcBorders>
              <w:top w:val="nil"/>
              <w:left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7" w:type="dxa"/>
            <w:gridSpan w:val="9"/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Совет</w:t>
            </w:r>
            <w:r w:rsidRPr="00D27245">
              <w:rPr>
                <w:rFonts w:ascii="Times New Roman" w:hAnsi="Times New Roman"/>
                <w:sz w:val="28"/>
                <w:szCs w:val="28"/>
              </w:rPr>
              <w:br/>
              <w:t>Регионального отделения</w:t>
            </w:r>
          </w:p>
        </w:tc>
        <w:tc>
          <w:tcPr>
            <w:tcW w:w="5371" w:type="dxa"/>
            <w:gridSpan w:val="12"/>
            <w:tcBorders>
              <w:top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AC7" w:rsidRPr="00D27245" w:rsidTr="00D27245"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4" o:spid="_x0000_s1027" style="position:absolute;left:0;text-align:left;flip:x;z-index:251653120;visibility:visible;mso-position-horizontal-relative:text;mso-position-vertical-relative:text" from="43.65pt,-.2pt" to="260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"/>
              </w:pic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6" o:spid="_x0000_s1028" style="position:absolute;left:0;text-align:left;flip:x;z-index:251655168;visibility:visible;mso-position-horizontal-relative:text;mso-position-vertical-relative:text" from="64.95pt,-.2pt" to="208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"/>
              </w:pict>
            </w:r>
          </w:p>
        </w:tc>
        <w:tc>
          <w:tcPr>
            <w:tcW w:w="1769" w:type="dxa"/>
            <w:gridSpan w:val="4"/>
            <w:tcBorders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8" o:spid="_x0000_s1029" style="position:absolute;left:0;text-align:left;flip:x;z-index:251657216;visibility:visible;mso-position-horizontal-relative:text;mso-position-vertical-relative:text" from="14.6pt,-.2pt" to="87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"/>
              </w:pic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0" o:spid="_x0000_s1030" style="position:absolute;left:0;text-align:left;z-index:251659264;visibility:visible;mso-position-horizontal-relative:text;mso-position-vertical-relative:text" from="40.9pt,.1pt" to="40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9" o:spid="_x0000_s1031" style="position:absolute;left:0;text-align:left;z-index:251658240;visibility:visible;mso-position-horizontal-relative:text;mso-position-vertical-relative:text" from="79.15pt,-.2pt" to="151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"/>
              </w:pict>
            </w:r>
          </w:p>
        </w:tc>
        <w:tc>
          <w:tcPr>
            <w:tcW w:w="1769" w:type="dxa"/>
            <w:gridSpan w:val="4"/>
            <w:tcBorders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7" o:spid="_x0000_s1032" style="position:absolute;left:0;text-align:left;z-index:251656192;visibility:visible;mso-position-horizontal-relative:text;mso-position-vertical-relative:text" from="26.45pt,-.2pt" to="170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"/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5" o:spid="_x0000_s1033" style="position:absolute;left:0;text-align:left;z-index:251654144;visibility:visible;mso-position-horizontal-relative:text;mso-position-vertical-relative:text" from="72.2pt,-.2pt" to="288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"/>
              </w:pic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AC7" w:rsidRPr="00D27245" w:rsidTr="00D27245">
        <w:trPr>
          <w:gridAfter w:val="1"/>
          <w:wAfter w:w="112" w:type="dxa"/>
        </w:trPr>
        <w:tc>
          <w:tcPr>
            <w:tcW w:w="1984" w:type="dxa"/>
            <w:gridSpan w:val="3"/>
            <w:vMerge w:val="restart"/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Главное управление</w:t>
            </w:r>
          </w:p>
          <w:p w:rsidR="001C5AC7" w:rsidRPr="00D27245" w:rsidRDefault="001C5AC7" w:rsidP="009A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27245">
              <w:rPr>
                <w:rFonts w:ascii="Times New Roman" w:hAnsi="Times New Roman"/>
                <w:sz w:val="28"/>
                <w:szCs w:val="28"/>
              </w:rPr>
              <w:t>ЦУКС, СПТ, ИПЛ, ЦГИМС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1 ПСО</w:t>
            </w:r>
            <w:r w:rsidRPr="00D27245">
              <w:rPr>
                <w:rFonts w:ascii="Times New Roman" w:hAnsi="Times New Roman"/>
                <w:sz w:val="28"/>
                <w:szCs w:val="28"/>
              </w:rPr>
              <w:br/>
              <w:t xml:space="preserve">ФПС </w:t>
            </w:r>
          </w:p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C5AC7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СПСЧ </w:t>
            </w:r>
          </w:p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 xml:space="preserve">ФПС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ПСС</w:t>
            </w:r>
          </w:p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Merge w:val="restart"/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2 ПСО</w:t>
            </w:r>
            <w:r w:rsidRPr="00D27245">
              <w:rPr>
                <w:rFonts w:ascii="Times New Roman" w:hAnsi="Times New Roman"/>
                <w:sz w:val="28"/>
                <w:szCs w:val="28"/>
              </w:rPr>
              <w:br/>
              <w:t xml:space="preserve">ФПС </w:t>
            </w:r>
          </w:p>
          <w:p w:rsidR="001C5AC7" w:rsidRPr="009A0D34" w:rsidRDefault="001C5AC7" w:rsidP="009A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27245">
              <w:rPr>
                <w:rFonts w:ascii="Times New Roman" w:hAnsi="Times New Roman"/>
                <w:sz w:val="28"/>
                <w:szCs w:val="28"/>
              </w:rPr>
              <w:t>ПСЧ – 4, 20, 22, 27, 28, 29, 30, 31, 32, 40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3 ПСО</w:t>
            </w:r>
            <w:r w:rsidRPr="00D27245">
              <w:rPr>
                <w:rFonts w:ascii="Times New Roman" w:hAnsi="Times New Roman"/>
                <w:sz w:val="28"/>
                <w:szCs w:val="28"/>
              </w:rPr>
              <w:br/>
              <w:t xml:space="preserve">ФПС </w:t>
            </w:r>
          </w:p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C5AC7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СУ-84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ФПС</w:t>
            </w:r>
          </w:p>
          <w:p w:rsidR="001C5AC7" w:rsidRPr="0080085B" w:rsidRDefault="001C5AC7" w:rsidP="00800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5AC7" w:rsidRPr="00D27245" w:rsidTr="00D27245">
        <w:trPr>
          <w:gridAfter w:val="1"/>
          <w:wAfter w:w="112" w:type="dxa"/>
          <w:trHeight w:val="113"/>
        </w:trPr>
        <w:tc>
          <w:tcPr>
            <w:tcW w:w="1984" w:type="dxa"/>
            <w:gridSpan w:val="3"/>
            <w:vMerge/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" o:spid="_x0000_s1034" style="position:absolute;left:0;text-align:left;z-index:251660288;visibility:visible;mso-position-horizontal-relative:text;mso-position-vertical-relative:text" from="54.15pt,.75pt" to="54.1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Merge/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" o:spid="_x0000_s1035" style="position:absolute;left:0;text-align:left;z-index:251661312;visibility:visible;mso-position-horizontal-relative:text;mso-position-vertical-relative:text" from="54.2pt,.75pt" to="54.2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AC7" w:rsidRPr="00D27245" w:rsidTr="00D27245">
        <w:trPr>
          <w:gridAfter w:val="1"/>
          <w:wAfter w:w="112" w:type="dxa"/>
        </w:trPr>
        <w:tc>
          <w:tcPr>
            <w:tcW w:w="1984" w:type="dxa"/>
            <w:gridSpan w:val="3"/>
            <w:vMerge/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Merge/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AC7" w:rsidRPr="00D27245" w:rsidTr="00D27245">
        <w:trPr>
          <w:gridAfter w:val="1"/>
          <w:wAfter w:w="112" w:type="dxa"/>
        </w:trPr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AC7" w:rsidRPr="00D27245" w:rsidTr="00D27245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5"/>
          </w:tcPr>
          <w:p w:rsidR="001C5AC7" w:rsidRPr="00D27245" w:rsidRDefault="001C5AC7" w:rsidP="009A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ПСЧ – 1, 2, 3, 6, 9, 12, 55, 69, 24, УП, РТЦ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21" w:type="dxa"/>
            <w:gridSpan w:val="4"/>
          </w:tcPr>
          <w:p w:rsidR="001C5AC7" w:rsidRPr="00D27245" w:rsidRDefault="001C5AC7" w:rsidP="009A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ПСЧ – 10, 19, 23, 25, 26, 42, 46, 63</w:t>
            </w:r>
          </w:p>
        </w:tc>
        <w:tc>
          <w:tcPr>
            <w:tcW w:w="3544" w:type="dxa"/>
            <w:gridSpan w:val="7"/>
            <w:tcBorders>
              <w:top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5"/>
          </w:tcPr>
          <w:p w:rsidR="001C5AC7" w:rsidRPr="00D27245" w:rsidRDefault="001C5AC7" w:rsidP="009A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ПСЧ – 7, 11, 34, 51, 52, 60, 61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4"/>
          </w:tcPr>
          <w:p w:rsidR="001C5AC7" w:rsidRPr="00D27245" w:rsidRDefault="001C5AC7" w:rsidP="009A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45">
              <w:rPr>
                <w:rFonts w:ascii="Times New Roman" w:hAnsi="Times New Roman"/>
                <w:sz w:val="28"/>
                <w:szCs w:val="28"/>
              </w:rPr>
              <w:t>ПСЧ – 15, 21, 33, 43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</w:tcPr>
          <w:p w:rsidR="001C5AC7" w:rsidRPr="00D27245" w:rsidRDefault="001C5AC7" w:rsidP="00D272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5AC7" w:rsidRPr="00701525" w:rsidRDefault="001C5AC7" w:rsidP="000275BB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1C5AC7" w:rsidRPr="00701525" w:rsidSect="00B765B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BE"/>
    <w:rsid w:val="000275BB"/>
    <w:rsid w:val="00063D20"/>
    <w:rsid w:val="000804F2"/>
    <w:rsid w:val="000B2C14"/>
    <w:rsid w:val="000E1113"/>
    <w:rsid w:val="00145C4B"/>
    <w:rsid w:val="0018541A"/>
    <w:rsid w:val="001C5AC7"/>
    <w:rsid w:val="00282352"/>
    <w:rsid w:val="003023C6"/>
    <w:rsid w:val="003A3929"/>
    <w:rsid w:val="003E430B"/>
    <w:rsid w:val="00565418"/>
    <w:rsid w:val="005A0FD0"/>
    <w:rsid w:val="0069384E"/>
    <w:rsid w:val="00701525"/>
    <w:rsid w:val="00713EE8"/>
    <w:rsid w:val="007954D5"/>
    <w:rsid w:val="0080085B"/>
    <w:rsid w:val="00840028"/>
    <w:rsid w:val="008B3E92"/>
    <w:rsid w:val="008D56D8"/>
    <w:rsid w:val="009438AB"/>
    <w:rsid w:val="009A0D34"/>
    <w:rsid w:val="009D29D3"/>
    <w:rsid w:val="00AA1D0F"/>
    <w:rsid w:val="00AB40D8"/>
    <w:rsid w:val="00AE0230"/>
    <w:rsid w:val="00AF29CC"/>
    <w:rsid w:val="00B45BF9"/>
    <w:rsid w:val="00B765BE"/>
    <w:rsid w:val="00BE2F4D"/>
    <w:rsid w:val="00C97174"/>
    <w:rsid w:val="00D27245"/>
    <w:rsid w:val="00E613B3"/>
    <w:rsid w:val="00EF7412"/>
    <w:rsid w:val="00F35058"/>
    <w:rsid w:val="00F9718F"/>
    <w:rsid w:val="00FD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65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67</Words>
  <Characters>386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uvp5</dc:creator>
  <cp:keywords/>
  <dc:description/>
  <cp:lastModifiedBy>kadr13</cp:lastModifiedBy>
  <cp:revision>17</cp:revision>
  <dcterms:created xsi:type="dcterms:W3CDTF">2021-03-11T08:55:00Z</dcterms:created>
  <dcterms:modified xsi:type="dcterms:W3CDTF">2021-09-03T11:43:00Z</dcterms:modified>
</cp:coreProperties>
</file>