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E7" w:rsidRDefault="00077FE7" w:rsidP="00FC398D">
      <w:pPr>
        <w:spacing w:line="240" w:lineRule="auto"/>
        <w:ind w:right="-172"/>
        <w:jc w:val="right"/>
        <w:rPr>
          <w:rFonts w:ascii="Times New Roman" w:hAnsi="Times New Roman"/>
          <w:i/>
          <w:sz w:val="28"/>
          <w:szCs w:val="28"/>
        </w:rPr>
      </w:pPr>
      <w:r w:rsidRPr="0086689A">
        <w:rPr>
          <w:rFonts w:ascii="Times New Roman" w:hAnsi="Times New Roman"/>
          <w:i/>
          <w:sz w:val="28"/>
          <w:szCs w:val="28"/>
        </w:rPr>
        <w:t xml:space="preserve">        </w:t>
      </w:r>
    </w:p>
    <w:p w:rsidR="00077FE7" w:rsidRDefault="00077FE7" w:rsidP="00A86315">
      <w:pPr>
        <w:spacing w:line="240" w:lineRule="auto"/>
        <w:ind w:left="10620" w:right="-17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077FE7" w:rsidRDefault="00077FE7" w:rsidP="00A86315">
      <w:pPr>
        <w:spacing w:after="0" w:line="240" w:lineRule="auto"/>
        <w:ind w:left="9012" w:right="-172" w:firstLine="1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расширенном заседании Совета </w:t>
      </w:r>
    </w:p>
    <w:p w:rsidR="00077FE7" w:rsidRDefault="00077FE7" w:rsidP="00A86315">
      <w:pPr>
        <w:spacing w:after="0" w:line="240" w:lineRule="auto"/>
        <w:ind w:left="8496" w:right="-17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Регионального отделения организации</w:t>
      </w:r>
    </w:p>
    <w:p w:rsidR="00077FE7" w:rsidRDefault="00077FE7" w:rsidP="00A86315">
      <w:pPr>
        <w:spacing w:after="0" w:line="240" w:lineRule="auto"/>
        <w:ind w:left="8496" w:right="-17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ветеранов в Калужской области 12.02.2021</w:t>
      </w:r>
    </w:p>
    <w:p w:rsidR="00077FE7" w:rsidRPr="005C1807" w:rsidRDefault="00077FE7" w:rsidP="00A86315">
      <w:pPr>
        <w:spacing w:after="0" w:line="240" w:lineRule="auto"/>
        <w:ind w:left="10260" w:right="-172" w:hanging="36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№ 1 от 12.02.2021)</w:t>
      </w:r>
    </w:p>
    <w:p w:rsidR="00077FE7" w:rsidRDefault="00077FE7" w:rsidP="00223BBD">
      <w:pPr>
        <w:spacing w:after="0" w:line="240" w:lineRule="auto"/>
        <w:ind w:right="-172"/>
        <w:jc w:val="center"/>
        <w:rPr>
          <w:rFonts w:ascii="Times New Roman" w:hAnsi="Times New Roman"/>
          <w:b/>
          <w:sz w:val="28"/>
          <w:szCs w:val="28"/>
        </w:rPr>
      </w:pPr>
    </w:p>
    <w:p w:rsidR="00077FE7" w:rsidRDefault="00077FE7" w:rsidP="00223BBD">
      <w:pPr>
        <w:spacing w:after="0" w:line="240" w:lineRule="auto"/>
        <w:ind w:right="-172"/>
        <w:jc w:val="center"/>
        <w:rPr>
          <w:rFonts w:ascii="Times New Roman" w:hAnsi="Times New Roman"/>
          <w:b/>
          <w:sz w:val="28"/>
          <w:szCs w:val="28"/>
        </w:rPr>
      </w:pPr>
    </w:p>
    <w:p w:rsidR="00077FE7" w:rsidRPr="00AB718C" w:rsidRDefault="00077FE7" w:rsidP="00223BBD">
      <w:pPr>
        <w:spacing w:after="0" w:line="240" w:lineRule="auto"/>
        <w:ind w:right="-172"/>
        <w:jc w:val="center"/>
        <w:rPr>
          <w:rFonts w:ascii="Times New Roman" w:hAnsi="Times New Roman"/>
          <w:b/>
          <w:sz w:val="28"/>
          <w:szCs w:val="28"/>
        </w:rPr>
      </w:pPr>
      <w:r w:rsidRPr="00AB718C">
        <w:rPr>
          <w:rFonts w:ascii="Times New Roman" w:hAnsi="Times New Roman"/>
          <w:b/>
          <w:sz w:val="28"/>
          <w:szCs w:val="28"/>
        </w:rPr>
        <w:t>ПЛАН</w:t>
      </w:r>
    </w:p>
    <w:p w:rsidR="00077FE7" w:rsidRPr="00A86315" w:rsidRDefault="00077FE7" w:rsidP="00A86315">
      <w:pPr>
        <w:ind w:right="-443"/>
        <w:jc w:val="center"/>
        <w:rPr>
          <w:rFonts w:ascii="Times New Roman" w:hAnsi="Times New Roman"/>
          <w:sz w:val="28"/>
          <w:szCs w:val="28"/>
        </w:rPr>
      </w:pPr>
      <w:r w:rsidRPr="00A86315">
        <w:rPr>
          <w:rFonts w:ascii="Times New Roman" w:hAnsi="Times New Roman"/>
          <w:sz w:val="28"/>
          <w:szCs w:val="28"/>
        </w:rPr>
        <w:t xml:space="preserve">основных мероприятий Совета Регионального отделения Общероссийской общественной организации ветеранов органов управления по делам гражданской обороны, предупреждения и ликвидации чрезвычайных ситуаций и пожарной охраны в Калужской области на 2021 год </w:t>
      </w:r>
    </w:p>
    <w:p w:rsidR="00077FE7" w:rsidRPr="00313ED2" w:rsidRDefault="00077FE7" w:rsidP="00A863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3ED2">
        <w:rPr>
          <w:rFonts w:ascii="Times New Roman" w:hAnsi="Times New Roman"/>
          <w:b/>
          <w:sz w:val="28"/>
          <w:szCs w:val="28"/>
        </w:rPr>
        <w:t>1. Организационные мероприятия</w:t>
      </w:r>
    </w:p>
    <w:tbl>
      <w:tblPr>
        <w:tblW w:w="15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8088"/>
        <w:gridCol w:w="2283"/>
        <w:gridCol w:w="2458"/>
        <w:gridCol w:w="2196"/>
      </w:tblGrid>
      <w:tr w:rsidR="00077FE7" w:rsidRPr="0022338F" w:rsidTr="00D17DC5">
        <w:trPr>
          <w:trHeight w:val="242"/>
          <w:jc w:val="center"/>
        </w:trPr>
        <w:tc>
          <w:tcPr>
            <w:tcW w:w="594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077FE7" w:rsidRPr="0022338F" w:rsidRDefault="00077FE7" w:rsidP="008E59A3">
            <w:pPr>
              <w:spacing w:after="0" w:line="240" w:lineRule="auto"/>
              <w:ind w:right="-172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8088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283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Срок</w:t>
            </w:r>
          </w:p>
          <w:p w:rsidR="00077FE7" w:rsidRPr="0022338F" w:rsidRDefault="00077FE7" w:rsidP="008E59A3">
            <w:pPr>
              <w:spacing w:after="0" w:line="240" w:lineRule="auto"/>
              <w:ind w:right="-172"/>
              <w:rPr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исполнения</w:t>
            </w:r>
          </w:p>
        </w:tc>
        <w:tc>
          <w:tcPr>
            <w:tcW w:w="2458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  <w:p w:rsidR="00077FE7" w:rsidRPr="0022338F" w:rsidRDefault="00077FE7" w:rsidP="008E59A3">
            <w:pPr>
              <w:spacing w:after="0" w:line="240" w:lineRule="auto"/>
              <w:ind w:right="-172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за исполнение</w:t>
            </w:r>
          </w:p>
        </w:tc>
        <w:tc>
          <w:tcPr>
            <w:tcW w:w="2196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  <w:p w:rsidR="00077FE7" w:rsidRPr="0022338F" w:rsidRDefault="00077FE7" w:rsidP="008E59A3">
            <w:pPr>
              <w:spacing w:after="0" w:line="240" w:lineRule="auto"/>
              <w:ind w:right="-172"/>
              <w:rPr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выполнения</w:t>
            </w:r>
          </w:p>
        </w:tc>
      </w:tr>
      <w:tr w:rsidR="00077FE7" w:rsidRPr="0022338F" w:rsidTr="00D17DC5">
        <w:trPr>
          <w:trHeight w:val="242"/>
          <w:jc w:val="center"/>
        </w:trPr>
        <w:tc>
          <w:tcPr>
            <w:tcW w:w="594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088" w:type="dxa"/>
          </w:tcPr>
          <w:p w:rsidR="00077FE7" w:rsidRPr="0022338F" w:rsidRDefault="00077FE7" w:rsidP="00F7422D">
            <w:pPr>
              <w:tabs>
                <w:tab w:val="left" w:pos="7743"/>
              </w:tabs>
              <w:spacing w:after="0" w:line="240" w:lineRule="auto"/>
              <w:ind w:right="132" w:firstLine="5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Проведение заседаний Совета Регионального отделения организации ветеранов с рассмотрением актуальных вопросов деятельности организации:</w:t>
            </w:r>
          </w:p>
          <w:p w:rsidR="00077FE7" w:rsidRPr="0022338F" w:rsidRDefault="00077FE7" w:rsidP="00F7422D">
            <w:pPr>
              <w:tabs>
                <w:tab w:val="left" w:pos="7743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- утверждение Положения о денежных взносах членов Регионального отделения;</w:t>
            </w:r>
          </w:p>
          <w:p w:rsidR="00077FE7" w:rsidRPr="0022338F" w:rsidRDefault="00077FE7" w:rsidP="00F7422D">
            <w:pPr>
              <w:tabs>
                <w:tab w:val="left" w:pos="7743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- утверждение  формы заявления о  вступлении в организацию;</w:t>
            </w:r>
          </w:p>
          <w:p w:rsidR="00077FE7" w:rsidRPr="0022338F" w:rsidRDefault="00077FE7" w:rsidP="00F7422D">
            <w:pPr>
              <w:tabs>
                <w:tab w:val="left" w:pos="7743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- утверждение  на заседании Совета Регионального отделения Порядка создания группы  «Ветераны» в бесплатной системе быстрого обмена сообщениями </w:t>
            </w:r>
            <w:r w:rsidRPr="0022338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WhatsApp</w:t>
            </w:r>
            <w:r w:rsidRPr="0022338F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077FE7" w:rsidRPr="0022338F" w:rsidRDefault="00077FE7" w:rsidP="0022338F">
            <w:pPr>
              <w:tabs>
                <w:tab w:val="left" w:pos="7743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- практика работы местных организаций Регионального отделения;</w:t>
            </w:r>
          </w:p>
          <w:p w:rsidR="00077FE7" w:rsidRPr="0022338F" w:rsidRDefault="00077FE7" w:rsidP="00F7422D">
            <w:pPr>
              <w:tabs>
                <w:tab w:val="left" w:pos="7743"/>
              </w:tabs>
              <w:spacing w:after="0" w:line="240" w:lineRule="auto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- выполнение обязанностей членов Совета Регионального отделения</w:t>
            </w:r>
          </w:p>
        </w:tc>
        <w:tc>
          <w:tcPr>
            <w:tcW w:w="2283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2458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Ю.И. Симоненков</w:t>
            </w:r>
          </w:p>
        </w:tc>
        <w:tc>
          <w:tcPr>
            <w:tcW w:w="2196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D17DC5">
        <w:trPr>
          <w:trHeight w:val="242"/>
          <w:jc w:val="center"/>
        </w:trPr>
        <w:tc>
          <w:tcPr>
            <w:tcW w:w="594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088" w:type="dxa"/>
          </w:tcPr>
          <w:p w:rsidR="00077FE7" w:rsidRPr="0022338F" w:rsidRDefault="00077FE7" w:rsidP="00F7422D">
            <w:pPr>
              <w:tabs>
                <w:tab w:val="left" w:pos="7743"/>
              </w:tabs>
              <w:spacing w:after="0" w:line="240" w:lineRule="auto"/>
              <w:ind w:right="129" w:firstLine="5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Создание и своевременное обновление информационного сайта Регионального отделения Общероссийской общественной организации ветеранов органов управления по делам гражданской обороны, чрезвычайным ситуациям и пожарной охраны в Калужской области.</w:t>
            </w:r>
          </w:p>
        </w:tc>
        <w:tc>
          <w:tcPr>
            <w:tcW w:w="2283" w:type="dxa"/>
          </w:tcPr>
          <w:p w:rsidR="00077FE7" w:rsidRPr="0022338F" w:rsidRDefault="00077FE7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До 01.03.2021</w:t>
            </w:r>
          </w:p>
          <w:p w:rsidR="00077FE7" w:rsidRPr="0022338F" w:rsidRDefault="00077FE7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(создание),</w:t>
            </w:r>
          </w:p>
          <w:p w:rsidR="00077FE7" w:rsidRPr="0022338F" w:rsidRDefault="00077FE7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077FE7" w:rsidRPr="0022338F" w:rsidRDefault="00077FE7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(ведение)</w:t>
            </w:r>
          </w:p>
        </w:tc>
        <w:tc>
          <w:tcPr>
            <w:tcW w:w="2458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В.А.Алентьев</w:t>
            </w:r>
          </w:p>
        </w:tc>
        <w:tc>
          <w:tcPr>
            <w:tcW w:w="2196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D17DC5">
        <w:trPr>
          <w:trHeight w:val="1610"/>
          <w:jc w:val="center"/>
        </w:trPr>
        <w:tc>
          <w:tcPr>
            <w:tcW w:w="594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088" w:type="dxa"/>
          </w:tcPr>
          <w:p w:rsidR="00077FE7" w:rsidRPr="0022338F" w:rsidRDefault="00077FE7" w:rsidP="007C10D6">
            <w:pPr>
              <w:spacing w:after="0" w:line="240" w:lineRule="auto"/>
              <w:ind w:right="130" w:firstLine="5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Организовать взаимодействие Регионального отделения с: </w:t>
            </w:r>
          </w:p>
          <w:p w:rsidR="00077FE7" w:rsidRPr="0022338F" w:rsidRDefault="00077FE7" w:rsidP="008E59A3">
            <w:pPr>
              <w:spacing w:after="0" w:line="240" w:lineRule="auto"/>
              <w:ind w:right="1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- Главным управлением МЧС России по Калужской области;</w:t>
            </w:r>
          </w:p>
          <w:p w:rsidR="00077FE7" w:rsidRPr="0022338F" w:rsidRDefault="00077FE7" w:rsidP="008E59A3">
            <w:pPr>
              <w:spacing w:after="0" w:line="240" w:lineRule="auto"/>
              <w:ind w:right="1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- Центральным </w:t>
            </w:r>
            <w:r w:rsidRPr="0022338F">
              <w:rPr>
                <w:rFonts w:ascii="Times New Roman" w:hAnsi="Times New Roman"/>
                <w:sz w:val="26"/>
                <w:szCs w:val="26"/>
              </w:rPr>
              <w:tab/>
              <w:t>советом, с межрегиональным координационным советом в ЦФО, с Советами Региональных отделений в субъектах ЦФО;</w:t>
            </w:r>
          </w:p>
          <w:p w:rsidR="00077FE7" w:rsidRPr="0022338F" w:rsidRDefault="00077FE7" w:rsidP="008E59A3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- Региональным отделением ветеранов органов внутренних дел и внутренних войск в Калужской области по вопросам организации работы с ветеранами;</w:t>
            </w:r>
          </w:p>
          <w:p w:rsidR="00077FE7" w:rsidRPr="0022338F" w:rsidRDefault="00077FE7" w:rsidP="008E59A3">
            <w:pPr>
              <w:spacing w:after="0" w:line="240" w:lineRule="auto"/>
              <w:ind w:right="1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- общественной организацией «Союз Чернобыль»;</w:t>
            </w:r>
          </w:p>
          <w:p w:rsidR="00077FE7" w:rsidRPr="0022338F" w:rsidRDefault="00077FE7" w:rsidP="008E59A3">
            <w:pPr>
              <w:spacing w:after="0" w:line="240" w:lineRule="auto"/>
              <w:ind w:right="1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- Россоюзспасом; </w:t>
            </w:r>
          </w:p>
          <w:p w:rsidR="00077FE7" w:rsidRPr="0022338F" w:rsidRDefault="00077FE7" w:rsidP="008E59A3">
            <w:pPr>
              <w:spacing w:after="0" w:line="240" w:lineRule="auto"/>
              <w:ind w:right="1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- Калужским областным отделением ВДПО; </w:t>
            </w:r>
          </w:p>
          <w:p w:rsidR="00077FE7" w:rsidRPr="0022338F" w:rsidRDefault="00077FE7" w:rsidP="008E59A3">
            <w:pPr>
              <w:spacing w:after="0" w:line="240" w:lineRule="auto"/>
              <w:ind w:right="1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- профсоюзной организацией МЧС;</w:t>
            </w:r>
          </w:p>
          <w:p w:rsidR="00077FE7" w:rsidRPr="0022338F" w:rsidRDefault="00077FE7" w:rsidP="008E59A3">
            <w:pPr>
              <w:spacing w:after="0" w:line="240" w:lineRule="auto"/>
              <w:ind w:right="1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- Всероссийским общественным движением «Волонтёры Победы.</w:t>
            </w:r>
          </w:p>
        </w:tc>
        <w:tc>
          <w:tcPr>
            <w:tcW w:w="2283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58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Ю.И. Симоненков</w:t>
            </w:r>
          </w:p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Ю.И. Симоненков</w:t>
            </w:r>
          </w:p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П.А. Малахов</w:t>
            </w:r>
          </w:p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А.Е. Ивкин</w:t>
            </w:r>
          </w:p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А.Е. Ивкин</w:t>
            </w:r>
          </w:p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В.А. Чекулаев</w:t>
            </w:r>
          </w:p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А.Н. Устинов</w:t>
            </w:r>
          </w:p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А.Н. Устинов</w:t>
            </w:r>
          </w:p>
        </w:tc>
        <w:tc>
          <w:tcPr>
            <w:tcW w:w="2196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sz w:val="26"/>
                <w:szCs w:val="26"/>
              </w:rPr>
            </w:pPr>
          </w:p>
        </w:tc>
      </w:tr>
      <w:tr w:rsidR="00077FE7" w:rsidRPr="0022338F" w:rsidTr="00D17DC5">
        <w:trPr>
          <w:trHeight w:val="740"/>
          <w:jc w:val="center"/>
        </w:trPr>
        <w:tc>
          <w:tcPr>
            <w:tcW w:w="594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088" w:type="dxa"/>
          </w:tcPr>
          <w:p w:rsidR="00077FE7" w:rsidRPr="0022338F" w:rsidRDefault="00077FE7" w:rsidP="007C10D6">
            <w:pPr>
              <w:spacing w:after="0" w:line="240" w:lineRule="auto"/>
              <w:ind w:right="130" w:firstLine="5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color w:val="000000"/>
                <w:sz w:val="26"/>
                <w:szCs w:val="26"/>
              </w:rPr>
              <w:t>Откорректировать списки ветеранов по установленной форме.</w:t>
            </w:r>
            <w:r w:rsidRPr="0022338F">
              <w:rPr>
                <w:rFonts w:ascii="Times New Roman" w:hAnsi="Times New Roman"/>
                <w:sz w:val="26"/>
                <w:szCs w:val="26"/>
              </w:rPr>
              <w:t xml:space="preserve"> Активизировать работу по вовлечению в ветеранское движение сотрудников, работников, военнослужащих и др.</w:t>
            </w:r>
          </w:p>
        </w:tc>
        <w:tc>
          <w:tcPr>
            <w:tcW w:w="2283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До 20.03.2021</w:t>
            </w:r>
          </w:p>
        </w:tc>
        <w:tc>
          <w:tcPr>
            <w:tcW w:w="2458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А.Н. Устинов,</w:t>
            </w:r>
          </w:p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Е.А. Пономарева,</w:t>
            </w:r>
          </w:p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члены Совета Регионального отделения (далее-Р.О.)</w:t>
            </w:r>
          </w:p>
        </w:tc>
        <w:tc>
          <w:tcPr>
            <w:tcW w:w="2196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sz w:val="26"/>
                <w:szCs w:val="26"/>
              </w:rPr>
            </w:pPr>
          </w:p>
        </w:tc>
      </w:tr>
      <w:tr w:rsidR="00077FE7" w:rsidRPr="0022338F" w:rsidTr="00D17DC5">
        <w:trPr>
          <w:trHeight w:val="1610"/>
          <w:jc w:val="center"/>
        </w:trPr>
        <w:tc>
          <w:tcPr>
            <w:tcW w:w="594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8088" w:type="dxa"/>
          </w:tcPr>
          <w:p w:rsidR="00077FE7" w:rsidRPr="0022338F" w:rsidRDefault="00077FE7" w:rsidP="00F7422D">
            <w:pPr>
              <w:spacing w:after="0" w:line="240" w:lineRule="auto"/>
              <w:ind w:right="129" w:firstLine="5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Принять меры по оказанию своевременной методической помощи по организации работы местных организаций Регионального отделения. Подготовить и направить в местные отделения Методические рекомендации по организации работы с ветеранами.</w:t>
            </w:r>
          </w:p>
        </w:tc>
        <w:tc>
          <w:tcPr>
            <w:tcW w:w="2283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58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Ю.И. Симоненков</w:t>
            </w:r>
          </w:p>
        </w:tc>
        <w:tc>
          <w:tcPr>
            <w:tcW w:w="2196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sz w:val="26"/>
                <w:szCs w:val="26"/>
              </w:rPr>
            </w:pPr>
          </w:p>
        </w:tc>
      </w:tr>
      <w:tr w:rsidR="00077FE7" w:rsidRPr="0022338F" w:rsidTr="0033271A">
        <w:trPr>
          <w:trHeight w:val="1103"/>
          <w:jc w:val="center"/>
        </w:trPr>
        <w:tc>
          <w:tcPr>
            <w:tcW w:w="594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8088" w:type="dxa"/>
          </w:tcPr>
          <w:p w:rsidR="00077FE7" w:rsidRPr="0022338F" w:rsidRDefault="00077FE7" w:rsidP="00F7422D">
            <w:pPr>
              <w:spacing w:after="0" w:line="240" w:lineRule="auto"/>
              <w:ind w:right="129" w:firstLine="5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Представление ветеранов к награждению ведомственными знаками отличия МЧС России, правами Губернатора, городского Головы, начальника Главного управления. </w:t>
            </w:r>
          </w:p>
        </w:tc>
        <w:tc>
          <w:tcPr>
            <w:tcW w:w="2283" w:type="dxa"/>
          </w:tcPr>
          <w:p w:rsidR="00077FE7" w:rsidRPr="0022338F" w:rsidRDefault="00077FE7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58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Ю.И. Симоненков</w:t>
            </w:r>
          </w:p>
        </w:tc>
        <w:tc>
          <w:tcPr>
            <w:tcW w:w="2196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sz w:val="26"/>
                <w:szCs w:val="26"/>
              </w:rPr>
            </w:pPr>
          </w:p>
        </w:tc>
      </w:tr>
      <w:tr w:rsidR="00077FE7" w:rsidRPr="0022338F" w:rsidTr="0033271A">
        <w:trPr>
          <w:trHeight w:val="718"/>
          <w:jc w:val="center"/>
        </w:trPr>
        <w:tc>
          <w:tcPr>
            <w:tcW w:w="594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8088" w:type="dxa"/>
          </w:tcPr>
          <w:p w:rsidR="00077FE7" w:rsidRPr="0022338F" w:rsidRDefault="00077FE7" w:rsidP="00F7422D">
            <w:pPr>
              <w:spacing w:after="0" w:line="240" w:lineRule="auto"/>
              <w:ind w:right="129" w:firstLine="5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Активизировать работу среди ветеранов по сбору членских взносов ветеранской организации.</w:t>
            </w:r>
          </w:p>
        </w:tc>
        <w:tc>
          <w:tcPr>
            <w:tcW w:w="2283" w:type="dxa"/>
          </w:tcPr>
          <w:p w:rsidR="00077FE7" w:rsidRPr="0022338F" w:rsidRDefault="00077FE7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58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А.Н. Устинов,</w:t>
            </w:r>
          </w:p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Члены Совета Р.О.</w:t>
            </w:r>
          </w:p>
        </w:tc>
        <w:tc>
          <w:tcPr>
            <w:tcW w:w="2196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sz w:val="26"/>
                <w:szCs w:val="26"/>
              </w:rPr>
            </w:pPr>
          </w:p>
        </w:tc>
      </w:tr>
      <w:tr w:rsidR="00077FE7" w:rsidRPr="0022338F" w:rsidTr="0033271A">
        <w:trPr>
          <w:trHeight w:val="696"/>
          <w:jc w:val="center"/>
        </w:trPr>
        <w:tc>
          <w:tcPr>
            <w:tcW w:w="594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8088" w:type="dxa"/>
          </w:tcPr>
          <w:p w:rsidR="00077FE7" w:rsidRPr="0022338F" w:rsidRDefault="00077FE7" w:rsidP="00F7422D">
            <w:pPr>
              <w:spacing w:after="0" w:line="240" w:lineRule="auto"/>
              <w:ind w:right="129" w:firstLine="5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Обеспечить фото-видеосъемку всех мероприятий, проводимых Региональным отделением организации ветеранов.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Создание архива фото-видео материалов.</w:t>
            </w:r>
          </w:p>
        </w:tc>
        <w:tc>
          <w:tcPr>
            <w:tcW w:w="2283" w:type="dxa"/>
          </w:tcPr>
          <w:p w:rsidR="00077FE7" w:rsidRPr="0022338F" w:rsidRDefault="00077FE7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58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В.А. Алентьев</w:t>
            </w:r>
          </w:p>
        </w:tc>
        <w:tc>
          <w:tcPr>
            <w:tcW w:w="2196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sz w:val="26"/>
                <w:szCs w:val="26"/>
              </w:rPr>
            </w:pPr>
          </w:p>
        </w:tc>
      </w:tr>
      <w:tr w:rsidR="00077FE7" w:rsidRPr="0022338F" w:rsidTr="0033271A">
        <w:trPr>
          <w:trHeight w:val="664"/>
          <w:jc w:val="center"/>
        </w:trPr>
        <w:tc>
          <w:tcPr>
            <w:tcW w:w="594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8088" w:type="dxa"/>
          </w:tcPr>
          <w:p w:rsidR="00077FE7" w:rsidRPr="0022338F" w:rsidRDefault="00077FE7" w:rsidP="00F7422D">
            <w:pPr>
              <w:spacing w:after="0" w:line="240" w:lineRule="auto"/>
              <w:ind w:right="129" w:firstLine="5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Обновить стенд Совета ветеранов, на 2 этаже Главного управления.</w:t>
            </w:r>
          </w:p>
        </w:tc>
        <w:tc>
          <w:tcPr>
            <w:tcW w:w="2283" w:type="dxa"/>
          </w:tcPr>
          <w:p w:rsidR="00077FE7" w:rsidRPr="0022338F" w:rsidRDefault="00077FE7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До 01.04.2021</w:t>
            </w:r>
          </w:p>
        </w:tc>
        <w:tc>
          <w:tcPr>
            <w:tcW w:w="2458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В.А. Алентьев</w:t>
            </w:r>
          </w:p>
        </w:tc>
        <w:tc>
          <w:tcPr>
            <w:tcW w:w="2196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sz w:val="26"/>
                <w:szCs w:val="26"/>
              </w:rPr>
            </w:pPr>
          </w:p>
        </w:tc>
      </w:tr>
    </w:tbl>
    <w:p w:rsidR="00077FE7" w:rsidRPr="0022338F" w:rsidRDefault="00077FE7" w:rsidP="00917F0F">
      <w:pPr>
        <w:spacing w:after="0" w:line="240" w:lineRule="auto"/>
        <w:ind w:right="-172"/>
        <w:jc w:val="both"/>
        <w:rPr>
          <w:rFonts w:ascii="Times New Roman" w:hAnsi="Times New Roman"/>
          <w:b/>
          <w:sz w:val="26"/>
          <w:szCs w:val="26"/>
        </w:rPr>
      </w:pPr>
    </w:p>
    <w:p w:rsidR="00077FE7" w:rsidRPr="00313ED2" w:rsidRDefault="00077FE7" w:rsidP="00CE7598">
      <w:pPr>
        <w:spacing w:after="0" w:line="240" w:lineRule="auto"/>
        <w:ind w:left="-540" w:right="-172"/>
        <w:jc w:val="center"/>
        <w:rPr>
          <w:rFonts w:ascii="Times New Roman" w:hAnsi="Times New Roman"/>
          <w:b/>
          <w:sz w:val="28"/>
          <w:szCs w:val="28"/>
        </w:rPr>
      </w:pPr>
      <w:r w:rsidRPr="00313ED2">
        <w:rPr>
          <w:rFonts w:ascii="Times New Roman" w:hAnsi="Times New Roman"/>
          <w:b/>
          <w:sz w:val="28"/>
          <w:szCs w:val="28"/>
        </w:rPr>
        <w:t>2. Героико-патриотческая работа</w:t>
      </w: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8074"/>
        <w:gridCol w:w="2340"/>
        <w:gridCol w:w="2520"/>
        <w:gridCol w:w="2160"/>
      </w:tblGrid>
      <w:tr w:rsidR="00077FE7" w:rsidRPr="0022338F" w:rsidTr="00CE7598">
        <w:trPr>
          <w:trHeight w:val="2368"/>
        </w:trPr>
        <w:tc>
          <w:tcPr>
            <w:tcW w:w="566" w:type="dxa"/>
          </w:tcPr>
          <w:p w:rsidR="00077FE7" w:rsidRPr="0022338F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8074" w:type="dxa"/>
          </w:tcPr>
          <w:p w:rsidR="00077FE7" w:rsidRPr="0022338F" w:rsidRDefault="00077FE7" w:rsidP="00F7422D">
            <w:pPr>
              <w:spacing w:after="0" w:line="240" w:lineRule="auto"/>
              <w:ind w:right="72" w:firstLine="58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Проведении экскурсий учащихся учебных заведений в Центре противопожарной пропаганды и общественных связей, музеях истории пожарно-спасательных частей. Организация и проведение совместных встреч ветеранов с учащейся молодежью на площадках музейно-мемориальных комплексов, музеев с целью проведения профориентационной работы и патриотического воспитания молодежи.</w:t>
            </w:r>
          </w:p>
        </w:tc>
        <w:tc>
          <w:tcPr>
            <w:tcW w:w="2340" w:type="dxa"/>
          </w:tcPr>
          <w:p w:rsidR="00077FE7" w:rsidRPr="0022338F" w:rsidRDefault="00077FE7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520" w:type="dxa"/>
          </w:tcPr>
          <w:p w:rsidR="00077FE7" w:rsidRPr="0022338F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В.А. Алентьев, </w:t>
            </w:r>
          </w:p>
          <w:p w:rsidR="00077FE7" w:rsidRPr="0022338F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Председатели местных организаций Р.О., члены Совета ветеранов Р.О. и местных организаций</w:t>
            </w:r>
          </w:p>
        </w:tc>
        <w:tc>
          <w:tcPr>
            <w:tcW w:w="2160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sz w:val="26"/>
                <w:szCs w:val="26"/>
              </w:rPr>
            </w:pPr>
          </w:p>
        </w:tc>
      </w:tr>
      <w:tr w:rsidR="00077FE7" w:rsidRPr="0022338F" w:rsidTr="00CE7598">
        <w:trPr>
          <w:trHeight w:val="1099"/>
        </w:trPr>
        <w:tc>
          <w:tcPr>
            <w:tcW w:w="566" w:type="dxa"/>
          </w:tcPr>
          <w:p w:rsidR="00077FE7" w:rsidRPr="0022338F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8074" w:type="dxa"/>
          </w:tcPr>
          <w:p w:rsidR="00077FE7" w:rsidRPr="0022338F" w:rsidRDefault="00077FE7" w:rsidP="007C10D6">
            <w:pPr>
              <w:spacing w:after="0" w:line="240" w:lineRule="auto"/>
              <w:ind w:right="72" w:firstLine="58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Принять участие в мероприятии принятия присяги молодыми сотрудниками Главного управления МЧС России по Калужской области.</w:t>
            </w:r>
          </w:p>
        </w:tc>
        <w:tc>
          <w:tcPr>
            <w:tcW w:w="2340" w:type="dxa"/>
          </w:tcPr>
          <w:p w:rsidR="00077FE7" w:rsidRPr="0022338F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Июнь, сентябрь, декабрь</w:t>
            </w:r>
          </w:p>
        </w:tc>
        <w:tc>
          <w:tcPr>
            <w:tcW w:w="2520" w:type="dxa"/>
          </w:tcPr>
          <w:p w:rsidR="00077FE7" w:rsidRPr="0022338F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Ю.И. Симоненков, П.А. Малахов, А.Е. Ивкин, С.А. Гришаев </w:t>
            </w:r>
          </w:p>
        </w:tc>
        <w:tc>
          <w:tcPr>
            <w:tcW w:w="2160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22338F">
        <w:trPr>
          <w:trHeight w:val="1120"/>
        </w:trPr>
        <w:tc>
          <w:tcPr>
            <w:tcW w:w="566" w:type="dxa"/>
          </w:tcPr>
          <w:p w:rsidR="00077FE7" w:rsidRPr="0022338F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8074" w:type="dxa"/>
          </w:tcPr>
          <w:p w:rsidR="00077FE7" w:rsidRPr="0022338F" w:rsidRDefault="00077FE7" w:rsidP="007C10D6">
            <w:pPr>
              <w:ind w:right="72" w:firstLine="58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Организовать участие ветеранов в мероприятиях принятия торжественных обещаний кадетами профильных классов </w:t>
            </w:r>
          </w:p>
        </w:tc>
        <w:tc>
          <w:tcPr>
            <w:tcW w:w="2340" w:type="dxa"/>
          </w:tcPr>
          <w:p w:rsidR="00077FE7" w:rsidRPr="0022338F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520" w:type="dxa"/>
          </w:tcPr>
          <w:p w:rsidR="00077FE7" w:rsidRPr="0022338F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Ю.И. Симоненков, П.А. Малахов, А.Е. Ивкин, С.А. Гришаев</w:t>
            </w:r>
          </w:p>
        </w:tc>
        <w:tc>
          <w:tcPr>
            <w:tcW w:w="2160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CE7598">
        <w:trPr>
          <w:trHeight w:val="983"/>
        </w:trPr>
        <w:tc>
          <w:tcPr>
            <w:tcW w:w="566" w:type="dxa"/>
          </w:tcPr>
          <w:p w:rsidR="00077FE7" w:rsidRPr="0022338F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8074" w:type="dxa"/>
          </w:tcPr>
          <w:p w:rsidR="00077FE7" w:rsidRPr="0022338F" w:rsidRDefault="00077FE7" w:rsidP="007C10D6">
            <w:pPr>
              <w:spacing w:after="0" w:line="240" w:lineRule="auto"/>
              <w:ind w:right="72" w:firstLine="58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Организация посещения учащимися кадетских классов МЧС России музейно – выставочных комплексов других силовых структур.</w:t>
            </w:r>
          </w:p>
        </w:tc>
        <w:tc>
          <w:tcPr>
            <w:tcW w:w="2340" w:type="dxa"/>
          </w:tcPr>
          <w:p w:rsidR="00077FE7" w:rsidRPr="0022338F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2520" w:type="dxa"/>
          </w:tcPr>
          <w:p w:rsidR="00077FE7" w:rsidRPr="0022338F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В.А. Алентьев</w:t>
            </w:r>
          </w:p>
        </w:tc>
        <w:tc>
          <w:tcPr>
            <w:tcW w:w="2160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CE7598">
        <w:trPr>
          <w:trHeight w:val="983"/>
        </w:trPr>
        <w:tc>
          <w:tcPr>
            <w:tcW w:w="566" w:type="dxa"/>
          </w:tcPr>
          <w:p w:rsidR="00077FE7" w:rsidRPr="0022338F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8074" w:type="dxa"/>
          </w:tcPr>
          <w:p w:rsidR="00077FE7" w:rsidRPr="0022338F" w:rsidRDefault="00077FE7" w:rsidP="007C10D6">
            <w:pPr>
              <w:spacing w:after="0" w:line="240" w:lineRule="auto"/>
              <w:ind w:right="72" w:firstLine="58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Совместно с общественной организацией «Союз Чернобыль» принять участие в:</w:t>
            </w:r>
          </w:p>
          <w:p w:rsidR="00077FE7" w:rsidRDefault="00077FE7" w:rsidP="0019661E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- подготовке и проведении мероприятий, посвящённых 35-й годовщине катастрофы на Чернобыльской АЭС;                              </w:t>
            </w:r>
          </w:p>
          <w:p w:rsidR="00077FE7" w:rsidRPr="0022338F" w:rsidRDefault="00077FE7" w:rsidP="0019661E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- подготовке публикаций, посвящённых этой дате в печатных СМИ МЧС России.</w:t>
            </w:r>
          </w:p>
        </w:tc>
        <w:tc>
          <w:tcPr>
            <w:tcW w:w="2340" w:type="dxa"/>
          </w:tcPr>
          <w:p w:rsidR="00077FE7" w:rsidRPr="0022338F" w:rsidRDefault="00077FE7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077FE7" w:rsidRPr="0022338F" w:rsidRDefault="00077FE7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7FE7" w:rsidRPr="0022338F" w:rsidRDefault="00077FE7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7FE7" w:rsidRPr="0022338F" w:rsidRDefault="00077FE7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7FE7" w:rsidRPr="0022338F" w:rsidRDefault="00077FE7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077FE7" w:rsidRPr="0022338F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А.Е. Ивкин,</w:t>
            </w:r>
          </w:p>
          <w:p w:rsidR="00077FE7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С.А. Гришаев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77FE7" w:rsidRPr="0022338F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В.А. Алентьев</w:t>
            </w:r>
          </w:p>
        </w:tc>
        <w:tc>
          <w:tcPr>
            <w:tcW w:w="2160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313ED2">
        <w:trPr>
          <w:trHeight w:val="633"/>
        </w:trPr>
        <w:tc>
          <w:tcPr>
            <w:tcW w:w="566" w:type="dxa"/>
          </w:tcPr>
          <w:p w:rsidR="00077FE7" w:rsidRPr="0022338F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8074" w:type="dxa"/>
          </w:tcPr>
          <w:p w:rsidR="00077FE7" w:rsidRPr="0022338F" w:rsidRDefault="00077FE7" w:rsidP="0033271A">
            <w:pPr>
              <w:ind w:right="72"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Организовать содействие в создании музеев истории пожарной охраны в ПСЧ-15 (г. Медынь), музея истории учебного пункта. </w:t>
            </w:r>
          </w:p>
        </w:tc>
        <w:tc>
          <w:tcPr>
            <w:tcW w:w="2340" w:type="dxa"/>
          </w:tcPr>
          <w:p w:rsidR="00077FE7" w:rsidRPr="0022338F" w:rsidRDefault="00077FE7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До 01.12.2021</w:t>
            </w:r>
          </w:p>
        </w:tc>
        <w:tc>
          <w:tcPr>
            <w:tcW w:w="2520" w:type="dxa"/>
          </w:tcPr>
          <w:p w:rsidR="00077FE7" w:rsidRPr="0022338F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В.А. Алентьев</w:t>
            </w:r>
          </w:p>
        </w:tc>
        <w:tc>
          <w:tcPr>
            <w:tcW w:w="2160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CE7598">
        <w:trPr>
          <w:trHeight w:val="983"/>
        </w:trPr>
        <w:tc>
          <w:tcPr>
            <w:tcW w:w="566" w:type="dxa"/>
          </w:tcPr>
          <w:p w:rsidR="00077FE7" w:rsidRPr="0022338F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8074" w:type="dxa"/>
          </w:tcPr>
          <w:p w:rsidR="00077FE7" w:rsidRPr="0022338F" w:rsidRDefault="00077FE7" w:rsidP="0019661E">
            <w:pPr>
              <w:ind w:right="72"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Совместно с сотрудниками кадровой службы Главного управления внести необходимые записи в исторические формуляры по итогам 2020 года.</w:t>
            </w:r>
          </w:p>
        </w:tc>
        <w:tc>
          <w:tcPr>
            <w:tcW w:w="2340" w:type="dxa"/>
          </w:tcPr>
          <w:p w:rsidR="00077FE7" w:rsidRPr="0022338F" w:rsidRDefault="00077FE7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До 01.0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2338F">
              <w:rPr>
                <w:rFonts w:ascii="Times New Roman" w:hAnsi="Times New Roman"/>
                <w:sz w:val="26"/>
                <w:szCs w:val="26"/>
              </w:rPr>
              <w:t>.2021</w:t>
            </w:r>
          </w:p>
        </w:tc>
        <w:tc>
          <w:tcPr>
            <w:tcW w:w="2520" w:type="dxa"/>
          </w:tcPr>
          <w:p w:rsidR="00077FE7" w:rsidRPr="0022338F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В.А. Алентьев</w:t>
            </w:r>
          </w:p>
        </w:tc>
        <w:tc>
          <w:tcPr>
            <w:tcW w:w="2160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CE7598">
        <w:trPr>
          <w:trHeight w:val="983"/>
        </w:trPr>
        <w:tc>
          <w:tcPr>
            <w:tcW w:w="566" w:type="dxa"/>
          </w:tcPr>
          <w:p w:rsidR="00077FE7" w:rsidRPr="0022338F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8074" w:type="dxa"/>
          </w:tcPr>
          <w:p w:rsidR="00077FE7" w:rsidRPr="0022338F" w:rsidRDefault="00077FE7" w:rsidP="007C10D6">
            <w:pPr>
              <w:spacing w:after="0" w:line="240" w:lineRule="auto"/>
              <w:ind w:right="72" w:firstLine="7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Участие в  работе по увековечиванию памяти погибших военнослужащи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х, спасателей и сотрудников </w:t>
            </w:r>
            <w:r w:rsidRPr="0022338F">
              <w:rPr>
                <w:rFonts w:ascii="Times New Roman" w:hAnsi="Times New Roman"/>
                <w:sz w:val="26"/>
                <w:szCs w:val="26"/>
              </w:rPr>
              <w:t>ГПС, при выполнении ими служебного долга.</w:t>
            </w:r>
          </w:p>
        </w:tc>
        <w:tc>
          <w:tcPr>
            <w:tcW w:w="2340" w:type="dxa"/>
          </w:tcPr>
          <w:p w:rsidR="00077FE7" w:rsidRPr="0022338F" w:rsidRDefault="00077FE7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20" w:type="dxa"/>
          </w:tcPr>
          <w:p w:rsidR="00077FE7" w:rsidRPr="0022338F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Ю.И. Симоненков,</w:t>
            </w:r>
          </w:p>
          <w:p w:rsidR="00077FE7" w:rsidRPr="0022338F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Е.А. Пономарева</w:t>
            </w:r>
          </w:p>
          <w:p w:rsidR="00077FE7" w:rsidRPr="0022338F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В.А. Алентьев</w:t>
            </w:r>
          </w:p>
        </w:tc>
        <w:tc>
          <w:tcPr>
            <w:tcW w:w="2160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CE7598">
        <w:trPr>
          <w:trHeight w:val="983"/>
        </w:trPr>
        <w:tc>
          <w:tcPr>
            <w:tcW w:w="566" w:type="dxa"/>
          </w:tcPr>
          <w:p w:rsidR="00077FE7" w:rsidRPr="0022338F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8074" w:type="dxa"/>
          </w:tcPr>
          <w:p w:rsidR="00077FE7" w:rsidRPr="0022338F" w:rsidRDefault="00077FE7" w:rsidP="007C10D6">
            <w:pPr>
              <w:spacing w:after="0" w:line="240" w:lineRule="auto"/>
              <w:ind w:right="72" w:firstLine="7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Проведение Дня памяти сотрудников МЧС России погибших при исполнении служебных обязанностей с возложением цветов к памятникам, стелам, мемориальным доскам, местам захоронения.</w:t>
            </w:r>
          </w:p>
        </w:tc>
        <w:tc>
          <w:tcPr>
            <w:tcW w:w="2340" w:type="dxa"/>
          </w:tcPr>
          <w:p w:rsidR="00077FE7" w:rsidRPr="0022338F" w:rsidRDefault="00077FE7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24.04.2021</w:t>
            </w:r>
          </w:p>
        </w:tc>
        <w:tc>
          <w:tcPr>
            <w:tcW w:w="2520" w:type="dxa"/>
          </w:tcPr>
          <w:p w:rsidR="00077FE7" w:rsidRPr="0022338F" w:rsidRDefault="00077FE7" w:rsidP="003327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Ю.И. Симоненков,</w:t>
            </w:r>
          </w:p>
          <w:p w:rsidR="00077FE7" w:rsidRPr="0022338F" w:rsidRDefault="00077FE7" w:rsidP="003327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Е.А. Пономарева</w:t>
            </w:r>
          </w:p>
          <w:p w:rsidR="00077FE7" w:rsidRPr="0022338F" w:rsidRDefault="00077FE7" w:rsidP="003327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В.А. Алентьев</w:t>
            </w:r>
          </w:p>
        </w:tc>
        <w:tc>
          <w:tcPr>
            <w:tcW w:w="2160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CE7598">
        <w:trPr>
          <w:trHeight w:val="983"/>
        </w:trPr>
        <w:tc>
          <w:tcPr>
            <w:tcW w:w="566" w:type="dxa"/>
          </w:tcPr>
          <w:p w:rsidR="00077FE7" w:rsidRPr="0022338F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8074" w:type="dxa"/>
          </w:tcPr>
          <w:p w:rsidR="00077FE7" w:rsidRPr="0022338F" w:rsidRDefault="00077FE7" w:rsidP="007C10D6">
            <w:pPr>
              <w:spacing w:after="0" w:line="240" w:lineRule="auto"/>
              <w:ind w:right="72" w:firstLine="7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Участие в проведении в памятно-мемориальных мероприятиях, посвященных дням воинской славы и памятным датам освобождения Калужской области.</w:t>
            </w:r>
          </w:p>
        </w:tc>
        <w:tc>
          <w:tcPr>
            <w:tcW w:w="2340" w:type="dxa"/>
          </w:tcPr>
          <w:p w:rsidR="00077FE7" w:rsidRPr="0022338F" w:rsidRDefault="00077FE7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20" w:type="dxa"/>
          </w:tcPr>
          <w:p w:rsidR="00077FE7" w:rsidRPr="0022338F" w:rsidRDefault="00077FE7" w:rsidP="003327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Ю.И. Симоненков,</w:t>
            </w:r>
          </w:p>
          <w:p w:rsidR="00077FE7" w:rsidRPr="0022338F" w:rsidRDefault="00077FE7" w:rsidP="003327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Е.А. Пономарева</w:t>
            </w:r>
          </w:p>
          <w:p w:rsidR="00077FE7" w:rsidRPr="0022338F" w:rsidRDefault="00077FE7" w:rsidP="003327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В.А. Алентьев</w:t>
            </w:r>
          </w:p>
        </w:tc>
        <w:tc>
          <w:tcPr>
            <w:tcW w:w="2160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CE7598">
        <w:trPr>
          <w:trHeight w:val="983"/>
        </w:trPr>
        <w:tc>
          <w:tcPr>
            <w:tcW w:w="566" w:type="dxa"/>
          </w:tcPr>
          <w:p w:rsidR="00077FE7" w:rsidRPr="0022338F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8074" w:type="dxa"/>
          </w:tcPr>
          <w:p w:rsidR="00077FE7" w:rsidRPr="0022338F" w:rsidRDefault="00077FE7" w:rsidP="007C10D6">
            <w:pPr>
              <w:spacing w:after="0" w:line="240" w:lineRule="auto"/>
              <w:ind w:right="72" w:firstLine="7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Поддержать инициативу Управления организации пожаротушения и проведения аварийно-спасательных работ по изготовлению и установке на одной из центральных улиц города Калуги памятника пожарному. </w:t>
            </w:r>
          </w:p>
          <w:p w:rsidR="00077FE7" w:rsidRPr="0022338F" w:rsidRDefault="00077FE7" w:rsidP="007C10D6">
            <w:pPr>
              <w:spacing w:after="0" w:line="240" w:lineRule="auto"/>
              <w:ind w:right="72" w:firstLine="7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Организовать сбор средств на изготовление памятника среди членов </w:t>
            </w:r>
            <w:r>
              <w:rPr>
                <w:rFonts w:ascii="Times New Roman" w:hAnsi="Times New Roman"/>
                <w:sz w:val="26"/>
                <w:szCs w:val="26"/>
              </w:rPr>
              <w:t>Регионального отделения</w:t>
            </w:r>
            <w:r w:rsidRPr="0022338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40" w:type="dxa"/>
          </w:tcPr>
          <w:p w:rsidR="00077FE7" w:rsidRPr="0022338F" w:rsidRDefault="00077FE7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20" w:type="dxa"/>
          </w:tcPr>
          <w:p w:rsidR="00077FE7" w:rsidRPr="0022338F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А.Н. Устинов, члены организации</w:t>
            </w:r>
          </w:p>
        </w:tc>
        <w:tc>
          <w:tcPr>
            <w:tcW w:w="2160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313ED2">
        <w:trPr>
          <w:trHeight w:val="280"/>
        </w:trPr>
        <w:tc>
          <w:tcPr>
            <w:tcW w:w="566" w:type="dxa"/>
          </w:tcPr>
          <w:p w:rsidR="00077FE7" w:rsidRPr="0022338F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8074" w:type="dxa"/>
          </w:tcPr>
          <w:p w:rsidR="00077FE7" w:rsidRPr="0022338F" w:rsidRDefault="00077FE7" w:rsidP="007C10D6">
            <w:pPr>
              <w:ind w:right="72" w:firstLine="7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Организовать публикации в средствах массовой информации материалов о ветеранах </w:t>
            </w:r>
            <w:r>
              <w:rPr>
                <w:rFonts w:ascii="Times New Roman" w:hAnsi="Times New Roman"/>
                <w:sz w:val="26"/>
                <w:szCs w:val="26"/>
              </w:rPr>
              <w:t>Регионального отделения.</w:t>
            </w:r>
          </w:p>
        </w:tc>
        <w:tc>
          <w:tcPr>
            <w:tcW w:w="2340" w:type="dxa"/>
          </w:tcPr>
          <w:p w:rsidR="00077FE7" w:rsidRPr="0022338F" w:rsidRDefault="00077FE7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20" w:type="dxa"/>
          </w:tcPr>
          <w:p w:rsidR="00077FE7" w:rsidRPr="0022338F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В.А. Алентьев</w:t>
            </w:r>
          </w:p>
        </w:tc>
        <w:tc>
          <w:tcPr>
            <w:tcW w:w="2160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313ED2">
        <w:trPr>
          <w:trHeight w:val="675"/>
        </w:trPr>
        <w:tc>
          <w:tcPr>
            <w:tcW w:w="566" w:type="dxa"/>
          </w:tcPr>
          <w:p w:rsidR="00077FE7" w:rsidRPr="0022338F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8074" w:type="dxa"/>
          </w:tcPr>
          <w:p w:rsidR="00077FE7" w:rsidRPr="0022338F" w:rsidRDefault="00077FE7" w:rsidP="007C10D6">
            <w:pPr>
              <w:ind w:right="72" w:firstLine="7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Организовать комплекс мероприятий по распространению электронной версии книги «На за щите Родины космонавтики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22338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40" w:type="dxa"/>
          </w:tcPr>
          <w:p w:rsidR="00077FE7" w:rsidRPr="0022338F" w:rsidRDefault="00077FE7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20" w:type="dxa"/>
          </w:tcPr>
          <w:p w:rsidR="00077FE7" w:rsidRPr="0022338F" w:rsidRDefault="00077FE7" w:rsidP="003E46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Ю.И. Симоненков, </w:t>
            </w:r>
          </w:p>
          <w:p w:rsidR="00077FE7" w:rsidRPr="0022338F" w:rsidRDefault="00077FE7" w:rsidP="003E46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Е.А. Пономарева.</w:t>
            </w:r>
          </w:p>
        </w:tc>
        <w:tc>
          <w:tcPr>
            <w:tcW w:w="2160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CE7598">
        <w:trPr>
          <w:trHeight w:val="983"/>
        </w:trPr>
        <w:tc>
          <w:tcPr>
            <w:tcW w:w="566" w:type="dxa"/>
          </w:tcPr>
          <w:p w:rsidR="00077FE7" w:rsidRPr="0022338F" w:rsidRDefault="00077FE7" w:rsidP="008E5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8074" w:type="dxa"/>
          </w:tcPr>
          <w:p w:rsidR="00077FE7" w:rsidRPr="0022338F" w:rsidRDefault="00077FE7" w:rsidP="00313ED2">
            <w:pPr>
              <w:spacing w:after="0" w:line="240" w:lineRule="auto"/>
              <w:ind w:right="72" w:firstLine="7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Оформить стенд в центре противопожарной пропаганды и общественных связей, посвященный</w:t>
            </w:r>
            <w:r w:rsidRPr="0022338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2338F">
              <w:rPr>
                <w:rFonts w:ascii="Times New Roman" w:hAnsi="Times New Roman"/>
                <w:sz w:val="26"/>
                <w:szCs w:val="26"/>
              </w:rPr>
              <w:t xml:space="preserve">100 – летию со дня рождения Героя Советского Союза генерала – армии А.Т. Алтунина. </w:t>
            </w:r>
          </w:p>
        </w:tc>
        <w:tc>
          <w:tcPr>
            <w:tcW w:w="2340" w:type="dxa"/>
          </w:tcPr>
          <w:p w:rsidR="00077FE7" w:rsidRPr="0022338F" w:rsidRDefault="00077FE7" w:rsidP="00EE4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До 01.05.2021</w:t>
            </w:r>
          </w:p>
        </w:tc>
        <w:tc>
          <w:tcPr>
            <w:tcW w:w="2520" w:type="dxa"/>
          </w:tcPr>
          <w:p w:rsidR="00077FE7" w:rsidRPr="0022338F" w:rsidRDefault="00077FE7" w:rsidP="003E46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В.А. Алентьев</w:t>
            </w:r>
          </w:p>
        </w:tc>
        <w:tc>
          <w:tcPr>
            <w:tcW w:w="2160" w:type="dxa"/>
          </w:tcPr>
          <w:p w:rsidR="00077FE7" w:rsidRPr="0022338F" w:rsidRDefault="00077FE7" w:rsidP="008E59A3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77FE7" w:rsidRPr="0022338F" w:rsidRDefault="00077FE7" w:rsidP="008E59A3">
      <w:pPr>
        <w:spacing w:after="0" w:line="240" w:lineRule="auto"/>
        <w:ind w:right="-172"/>
        <w:jc w:val="both"/>
        <w:rPr>
          <w:rFonts w:ascii="Times New Roman" w:hAnsi="Times New Roman"/>
          <w:b/>
          <w:sz w:val="26"/>
          <w:szCs w:val="26"/>
        </w:rPr>
      </w:pPr>
    </w:p>
    <w:p w:rsidR="00077FE7" w:rsidRPr="00313ED2" w:rsidRDefault="00077FE7" w:rsidP="00CE7598">
      <w:pPr>
        <w:spacing w:after="0" w:line="240" w:lineRule="auto"/>
        <w:ind w:right="-172"/>
        <w:jc w:val="center"/>
        <w:rPr>
          <w:rFonts w:ascii="Times New Roman" w:hAnsi="Times New Roman"/>
          <w:b/>
          <w:sz w:val="28"/>
          <w:szCs w:val="28"/>
        </w:rPr>
      </w:pPr>
      <w:r w:rsidRPr="00313ED2">
        <w:rPr>
          <w:rFonts w:ascii="Times New Roman" w:hAnsi="Times New Roman"/>
          <w:b/>
          <w:sz w:val="28"/>
          <w:szCs w:val="28"/>
        </w:rPr>
        <w:t>3. Культурно-массовые и спортивные мероприятия</w:t>
      </w: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8100"/>
        <w:gridCol w:w="2340"/>
        <w:gridCol w:w="2520"/>
        <w:gridCol w:w="2160"/>
      </w:tblGrid>
      <w:tr w:rsidR="00077FE7" w:rsidRPr="0022338F" w:rsidTr="00CE7598">
        <w:tc>
          <w:tcPr>
            <w:tcW w:w="54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8100" w:type="dxa"/>
          </w:tcPr>
          <w:p w:rsidR="00077FE7" w:rsidRPr="0022338F" w:rsidRDefault="00077FE7" w:rsidP="00A37E88">
            <w:pPr>
              <w:spacing w:after="0" w:line="240" w:lineRule="auto"/>
              <w:ind w:firstLine="6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Организация участия ветеранов в Международном салоне «Комплексная безопасность -2021».</w:t>
            </w:r>
          </w:p>
        </w:tc>
        <w:tc>
          <w:tcPr>
            <w:tcW w:w="2340" w:type="dxa"/>
          </w:tcPr>
          <w:p w:rsidR="00077FE7" w:rsidRPr="0022338F" w:rsidRDefault="00077FE7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22338F">
              <w:rPr>
                <w:rFonts w:ascii="Times New Roman" w:hAnsi="Times New Roman"/>
                <w:sz w:val="26"/>
                <w:szCs w:val="26"/>
              </w:rPr>
              <w:t xml:space="preserve"> соответствии с Комплексным планом </w:t>
            </w:r>
          </w:p>
          <w:p w:rsidR="00077FE7" w:rsidRPr="0022338F" w:rsidRDefault="00077FE7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МЧС России.</w:t>
            </w:r>
          </w:p>
        </w:tc>
        <w:tc>
          <w:tcPr>
            <w:tcW w:w="252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А.Е.Ивкин</w:t>
            </w:r>
          </w:p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CE7598">
        <w:tc>
          <w:tcPr>
            <w:tcW w:w="54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8100" w:type="dxa"/>
          </w:tcPr>
          <w:p w:rsidR="00077FE7" w:rsidRPr="0022338F" w:rsidRDefault="00077FE7" w:rsidP="00A37E88">
            <w:pPr>
              <w:spacing w:after="0" w:line="240" w:lineRule="auto"/>
              <w:ind w:right="72" w:firstLine="6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Организовать выезд по памятным местам Калужской области (г. Малоярославец – музей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22338F">
                <w:rPr>
                  <w:rFonts w:ascii="Times New Roman" w:hAnsi="Times New Roman"/>
                  <w:color w:val="000000"/>
                  <w:sz w:val="26"/>
                  <w:szCs w:val="26"/>
                </w:rPr>
                <w:t>1812 г</w:t>
              </w:r>
            </w:smartTag>
            <w:r w:rsidRPr="0022338F">
              <w:rPr>
                <w:rFonts w:ascii="Times New Roman" w:hAnsi="Times New Roman"/>
                <w:color w:val="000000"/>
                <w:sz w:val="26"/>
                <w:szCs w:val="26"/>
              </w:rPr>
              <w:t>., Жуковский район – парк птиц, музей УМВД, авиакосмический салон МАКС-2021).</w:t>
            </w:r>
          </w:p>
        </w:tc>
        <w:tc>
          <w:tcPr>
            <w:tcW w:w="2340" w:type="dxa"/>
          </w:tcPr>
          <w:p w:rsidR="00077FE7" w:rsidRPr="0022338F" w:rsidRDefault="00077FE7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20" w:type="dxa"/>
          </w:tcPr>
          <w:p w:rsidR="00077FE7" w:rsidRPr="0022338F" w:rsidRDefault="00077FE7" w:rsidP="00187ED4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А.Е.Ивкин,</w:t>
            </w:r>
          </w:p>
          <w:p w:rsidR="00077FE7" w:rsidRPr="0022338F" w:rsidRDefault="00077FE7" w:rsidP="00187ED4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В.М. Ярошенко</w:t>
            </w:r>
          </w:p>
        </w:tc>
        <w:tc>
          <w:tcPr>
            <w:tcW w:w="216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CE7598">
        <w:tc>
          <w:tcPr>
            <w:tcW w:w="54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8100" w:type="dxa"/>
          </w:tcPr>
          <w:p w:rsidR="00077FE7" w:rsidRPr="0022338F" w:rsidRDefault="00077FE7" w:rsidP="00A37E88">
            <w:pPr>
              <w:spacing w:after="0" w:line="240" w:lineRule="auto"/>
              <w:ind w:right="72" w:firstLine="6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Участие в работе по подготовке к 90 – летию со дня образования гражданской обороны.</w:t>
            </w:r>
          </w:p>
        </w:tc>
        <w:tc>
          <w:tcPr>
            <w:tcW w:w="2340" w:type="dxa"/>
          </w:tcPr>
          <w:p w:rsidR="00077FE7" w:rsidRPr="0022338F" w:rsidRDefault="00077FE7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22338F">
              <w:rPr>
                <w:rFonts w:ascii="Times New Roman" w:hAnsi="Times New Roman"/>
                <w:sz w:val="26"/>
                <w:szCs w:val="26"/>
              </w:rPr>
              <w:t>ентябрь</w:t>
            </w:r>
          </w:p>
        </w:tc>
        <w:tc>
          <w:tcPr>
            <w:tcW w:w="252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А.Е. Ивкин,</w:t>
            </w:r>
          </w:p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С.А. Гришаев</w:t>
            </w:r>
          </w:p>
        </w:tc>
        <w:tc>
          <w:tcPr>
            <w:tcW w:w="216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CE7598">
        <w:tc>
          <w:tcPr>
            <w:tcW w:w="54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8100" w:type="dxa"/>
          </w:tcPr>
          <w:p w:rsidR="00077FE7" w:rsidRPr="0022338F" w:rsidRDefault="00077FE7" w:rsidP="00A37E88">
            <w:pPr>
              <w:spacing w:after="0" w:line="240" w:lineRule="auto"/>
              <w:ind w:right="72" w:firstLine="6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Приглашение и участие ветеранов в торжественных мероприятиях, посвященных:</w:t>
            </w:r>
          </w:p>
          <w:p w:rsidR="00077FE7" w:rsidRPr="0022338F" w:rsidRDefault="00077FE7" w:rsidP="008147F0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Дню защитника Отечества;</w:t>
            </w:r>
          </w:p>
          <w:p w:rsidR="00077FE7" w:rsidRPr="0022338F" w:rsidRDefault="00077FE7" w:rsidP="008147F0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Дню пожарной охраны;</w:t>
            </w:r>
          </w:p>
          <w:p w:rsidR="00077FE7" w:rsidRPr="0022338F" w:rsidRDefault="00077FE7" w:rsidP="008147F0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Дню Победы;</w:t>
            </w:r>
          </w:p>
          <w:p w:rsidR="00077FE7" w:rsidRPr="0022338F" w:rsidRDefault="00077FE7" w:rsidP="008147F0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Дню Гражданской обороны;</w:t>
            </w:r>
          </w:p>
          <w:p w:rsidR="00077FE7" w:rsidRPr="0022338F" w:rsidRDefault="00077FE7" w:rsidP="008147F0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Дню Спасателя Российской Федерации.</w:t>
            </w:r>
          </w:p>
          <w:p w:rsidR="00077FE7" w:rsidRPr="0022338F" w:rsidRDefault="00077FE7" w:rsidP="008147F0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Поздравление женщин – ветеранов с Международным женским днём 8 марта.</w:t>
            </w:r>
          </w:p>
        </w:tc>
        <w:tc>
          <w:tcPr>
            <w:tcW w:w="2340" w:type="dxa"/>
          </w:tcPr>
          <w:p w:rsidR="00077FE7" w:rsidRPr="0022338F" w:rsidRDefault="00077FE7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22338F">
              <w:rPr>
                <w:rFonts w:ascii="Times New Roman" w:hAnsi="Times New Roman"/>
                <w:sz w:val="26"/>
                <w:szCs w:val="26"/>
              </w:rPr>
              <w:t>о отдельному плану</w:t>
            </w:r>
          </w:p>
        </w:tc>
        <w:tc>
          <w:tcPr>
            <w:tcW w:w="252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Ю.И. Симоненков,</w:t>
            </w:r>
          </w:p>
          <w:p w:rsidR="00077FE7" w:rsidRPr="0022338F" w:rsidRDefault="00077FE7" w:rsidP="00187ED4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П.А. Малахов,</w:t>
            </w:r>
          </w:p>
          <w:p w:rsidR="00077FE7" w:rsidRPr="0022338F" w:rsidRDefault="00077FE7" w:rsidP="00187ED4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А.Н. Устинов,</w:t>
            </w:r>
          </w:p>
          <w:p w:rsidR="00077FE7" w:rsidRPr="0022338F" w:rsidRDefault="00077FE7" w:rsidP="00187ED4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А.Е. Ивкин,</w:t>
            </w:r>
          </w:p>
          <w:p w:rsidR="00077FE7" w:rsidRPr="0022338F" w:rsidRDefault="00077FE7" w:rsidP="00187ED4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С.А. Гришаев</w:t>
            </w:r>
          </w:p>
        </w:tc>
        <w:tc>
          <w:tcPr>
            <w:tcW w:w="216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CE7598">
        <w:tc>
          <w:tcPr>
            <w:tcW w:w="54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8100" w:type="dxa"/>
          </w:tcPr>
          <w:p w:rsidR="00077FE7" w:rsidRPr="0022338F" w:rsidRDefault="00077FE7" w:rsidP="00A37E88">
            <w:pPr>
              <w:spacing w:after="0" w:line="240" w:lineRule="auto"/>
              <w:ind w:right="72" w:firstLine="6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Принять участие в организации мероприятий Главного управления, по подготовке и проведению:</w:t>
            </w:r>
          </w:p>
          <w:p w:rsidR="00077FE7" w:rsidRPr="0022338F" w:rsidRDefault="00077FE7" w:rsidP="008147F0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- 76 годовщины Победы Советского народа в Великой Отечественной войне;</w:t>
            </w:r>
          </w:p>
          <w:p w:rsidR="00077FE7" w:rsidRPr="0022338F" w:rsidRDefault="00077FE7" w:rsidP="008147F0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- Дню пожарной охраны;</w:t>
            </w:r>
          </w:p>
          <w:p w:rsidR="00077FE7" w:rsidRPr="0022338F" w:rsidRDefault="00077FE7" w:rsidP="008147F0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- Дню спасателя.</w:t>
            </w:r>
          </w:p>
        </w:tc>
        <w:tc>
          <w:tcPr>
            <w:tcW w:w="2340" w:type="dxa"/>
          </w:tcPr>
          <w:p w:rsidR="00077FE7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22338F">
              <w:rPr>
                <w:rFonts w:ascii="Times New Roman" w:hAnsi="Times New Roman"/>
                <w:sz w:val="26"/>
                <w:szCs w:val="26"/>
              </w:rPr>
              <w:t>о отдельному плану</w:t>
            </w:r>
          </w:p>
        </w:tc>
        <w:tc>
          <w:tcPr>
            <w:tcW w:w="2520" w:type="dxa"/>
          </w:tcPr>
          <w:p w:rsidR="00077FE7" w:rsidRPr="0022338F" w:rsidRDefault="00077FE7" w:rsidP="005E6EC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Ю.И. Симоненков,</w:t>
            </w:r>
          </w:p>
          <w:p w:rsidR="00077FE7" w:rsidRPr="0022338F" w:rsidRDefault="00077FE7" w:rsidP="005E6EC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П.А. Малахов,</w:t>
            </w:r>
          </w:p>
          <w:p w:rsidR="00077FE7" w:rsidRPr="0022338F" w:rsidRDefault="00077FE7" w:rsidP="005E6EC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А.Н. Устинов,</w:t>
            </w:r>
          </w:p>
          <w:p w:rsidR="00077FE7" w:rsidRPr="0022338F" w:rsidRDefault="00077FE7" w:rsidP="005E6EC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А.Е. Ивкин,</w:t>
            </w:r>
          </w:p>
          <w:p w:rsidR="00077FE7" w:rsidRPr="0022338F" w:rsidRDefault="00077FE7" w:rsidP="005E6EC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С.А. Гришаев</w:t>
            </w:r>
          </w:p>
        </w:tc>
        <w:tc>
          <w:tcPr>
            <w:tcW w:w="216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CE7598">
        <w:tc>
          <w:tcPr>
            <w:tcW w:w="54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8100" w:type="dxa"/>
          </w:tcPr>
          <w:p w:rsidR="00077FE7" w:rsidRPr="0022338F" w:rsidRDefault="00077FE7" w:rsidP="008147F0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Организация встречи руководства Главного управления с участниками ВОВ.</w:t>
            </w:r>
          </w:p>
        </w:tc>
        <w:tc>
          <w:tcPr>
            <w:tcW w:w="2340" w:type="dxa"/>
          </w:tcPr>
          <w:p w:rsidR="00077FE7" w:rsidRPr="0022338F" w:rsidRDefault="00077FE7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Апрель-май</w:t>
            </w:r>
          </w:p>
        </w:tc>
        <w:tc>
          <w:tcPr>
            <w:tcW w:w="2520" w:type="dxa"/>
          </w:tcPr>
          <w:p w:rsidR="00077FE7" w:rsidRPr="0022338F" w:rsidRDefault="00077FE7" w:rsidP="00187ED4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Ю.И. Симоненков,</w:t>
            </w:r>
          </w:p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Е.А.Пономарева</w:t>
            </w:r>
          </w:p>
        </w:tc>
        <w:tc>
          <w:tcPr>
            <w:tcW w:w="216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CE7598">
        <w:tc>
          <w:tcPr>
            <w:tcW w:w="54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8100" w:type="dxa"/>
          </w:tcPr>
          <w:p w:rsidR="00077FE7" w:rsidRPr="0022338F" w:rsidRDefault="00077FE7" w:rsidP="008147F0">
            <w:pPr>
              <w:ind w:right="72"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Организовать встречу ветеранов пожарной охраны с руководством Главного управления МЧС России по Калужской области в связи с 372 - годовщиной пожарной охраны России.</w:t>
            </w:r>
          </w:p>
        </w:tc>
        <w:tc>
          <w:tcPr>
            <w:tcW w:w="2340" w:type="dxa"/>
          </w:tcPr>
          <w:p w:rsidR="00077FE7" w:rsidRPr="0022338F" w:rsidRDefault="00077FE7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Апрель-май</w:t>
            </w:r>
          </w:p>
        </w:tc>
        <w:tc>
          <w:tcPr>
            <w:tcW w:w="2520" w:type="dxa"/>
          </w:tcPr>
          <w:p w:rsidR="00077FE7" w:rsidRPr="0022338F" w:rsidRDefault="00077FE7" w:rsidP="00187ED4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Ю.И. Симоненков,</w:t>
            </w:r>
          </w:p>
          <w:p w:rsidR="00077FE7" w:rsidRPr="0022338F" w:rsidRDefault="00077FE7" w:rsidP="00187ED4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Е.А.Пономарева</w:t>
            </w:r>
          </w:p>
        </w:tc>
        <w:tc>
          <w:tcPr>
            <w:tcW w:w="216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CE7598">
        <w:tc>
          <w:tcPr>
            <w:tcW w:w="54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8100" w:type="dxa"/>
          </w:tcPr>
          <w:p w:rsidR="00077FE7" w:rsidRPr="0022338F" w:rsidRDefault="00077FE7" w:rsidP="008147F0">
            <w:pPr>
              <w:ind w:right="72"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Организовать встречу ветеранов Гражданской обороны с руководством Главного управления МЧС России по Калужской области в связи Днем ГО.</w:t>
            </w:r>
          </w:p>
        </w:tc>
        <w:tc>
          <w:tcPr>
            <w:tcW w:w="2340" w:type="dxa"/>
          </w:tcPr>
          <w:p w:rsidR="00077FE7" w:rsidRPr="0022338F" w:rsidRDefault="00077FE7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520" w:type="dxa"/>
          </w:tcPr>
          <w:p w:rsidR="00077FE7" w:rsidRPr="0022338F" w:rsidRDefault="00077FE7" w:rsidP="00187ED4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А.Е. Ивкин,</w:t>
            </w:r>
          </w:p>
          <w:p w:rsidR="00077FE7" w:rsidRPr="0022338F" w:rsidRDefault="00077FE7" w:rsidP="00187ED4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С.А.Гришаев, Е.А.Пономарева</w:t>
            </w:r>
          </w:p>
        </w:tc>
        <w:tc>
          <w:tcPr>
            <w:tcW w:w="216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CE7598">
        <w:tc>
          <w:tcPr>
            <w:tcW w:w="54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8100" w:type="dxa"/>
          </w:tcPr>
          <w:p w:rsidR="00077FE7" w:rsidRPr="0022338F" w:rsidRDefault="00077FE7" w:rsidP="00A37E88">
            <w:pPr>
              <w:ind w:right="72" w:firstLine="6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Организовать своевременное поздравление и чествование заслуженных ветеранов, юбиляров, активистов ветеранского движения, и местные организации Р.О. в связи с государственными и профессиональными праздниками.</w:t>
            </w:r>
          </w:p>
        </w:tc>
        <w:tc>
          <w:tcPr>
            <w:tcW w:w="2340" w:type="dxa"/>
          </w:tcPr>
          <w:p w:rsidR="00077FE7" w:rsidRPr="0022338F" w:rsidRDefault="00077FE7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2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А.Н. Устинов</w:t>
            </w:r>
          </w:p>
        </w:tc>
        <w:tc>
          <w:tcPr>
            <w:tcW w:w="216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CE7598">
        <w:tc>
          <w:tcPr>
            <w:tcW w:w="54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33.</w:t>
            </w:r>
          </w:p>
        </w:tc>
        <w:tc>
          <w:tcPr>
            <w:tcW w:w="8100" w:type="dxa"/>
          </w:tcPr>
          <w:p w:rsidR="00077FE7" w:rsidRPr="0022338F" w:rsidRDefault="00077FE7" w:rsidP="00A37E88">
            <w:pPr>
              <w:ind w:right="72" w:firstLine="6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Организовать поздравление Центрального и  Межрегионального Советов в связи с государственными и профессиональными праздниками и днями рождени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22338F">
              <w:rPr>
                <w:rFonts w:ascii="Times New Roman" w:hAnsi="Times New Roman"/>
                <w:sz w:val="26"/>
                <w:szCs w:val="26"/>
              </w:rPr>
              <w:t xml:space="preserve"> руководителей</w:t>
            </w:r>
          </w:p>
        </w:tc>
        <w:tc>
          <w:tcPr>
            <w:tcW w:w="2340" w:type="dxa"/>
          </w:tcPr>
          <w:p w:rsidR="00077FE7" w:rsidRPr="0022338F" w:rsidRDefault="00077FE7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2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А.Н. Устинов</w:t>
            </w:r>
          </w:p>
        </w:tc>
        <w:tc>
          <w:tcPr>
            <w:tcW w:w="216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CE7598">
        <w:tc>
          <w:tcPr>
            <w:tcW w:w="54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34.</w:t>
            </w:r>
          </w:p>
        </w:tc>
        <w:tc>
          <w:tcPr>
            <w:tcW w:w="8100" w:type="dxa"/>
          </w:tcPr>
          <w:p w:rsidR="00077FE7" w:rsidRPr="0022338F" w:rsidRDefault="00077FE7" w:rsidP="005B31B6">
            <w:pPr>
              <w:spacing w:after="0" w:line="240" w:lineRule="auto"/>
              <w:ind w:firstLine="6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Организация и проведение шефских концертов для ветеранов, курсантов и кадет:</w:t>
            </w:r>
          </w:p>
        </w:tc>
        <w:tc>
          <w:tcPr>
            <w:tcW w:w="2340" w:type="dxa"/>
          </w:tcPr>
          <w:p w:rsidR="00077FE7" w:rsidRPr="0022338F" w:rsidRDefault="00077FE7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По отдельному</w:t>
            </w:r>
          </w:p>
          <w:p w:rsidR="00077FE7" w:rsidRPr="0022338F" w:rsidRDefault="00077FE7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плану</w:t>
            </w:r>
          </w:p>
        </w:tc>
        <w:tc>
          <w:tcPr>
            <w:tcW w:w="252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В.М. Ярошенко</w:t>
            </w:r>
          </w:p>
        </w:tc>
        <w:tc>
          <w:tcPr>
            <w:tcW w:w="216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CE7598">
        <w:tc>
          <w:tcPr>
            <w:tcW w:w="54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35.</w:t>
            </w:r>
          </w:p>
        </w:tc>
        <w:tc>
          <w:tcPr>
            <w:tcW w:w="8100" w:type="dxa"/>
          </w:tcPr>
          <w:p w:rsidR="00077FE7" w:rsidRPr="0022338F" w:rsidRDefault="00077FE7" w:rsidP="00313ED2">
            <w:pPr>
              <w:spacing w:after="0" w:line="240" w:lineRule="auto"/>
              <w:ind w:firstLine="6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Участие ветеранских организаций в проводимых Главным управлением  конкурсов творчества сотрудников МЧС, членов их семей.</w:t>
            </w:r>
          </w:p>
        </w:tc>
        <w:tc>
          <w:tcPr>
            <w:tcW w:w="2340" w:type="dxa"/>
          </w:tcPr>
          <w:p w:rsidR="00077FE7" w:rsidRPr="0022338F" w:rsidRDefault="00077FE7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252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В.М. Ярошенко</w:t>
            </w:r>
          </w:p>
        </w:tc>
        <w:tc>
          <w:tcPr>
            <w:tcW w:w="216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CE7598">
        <w:tc>
          <w:tcPr>
            <w:tcW w:w="54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36.</w:t>
            </w:r>
          </w:p>
        </w:tc>
        <w:tc>
          <w:tcPr>
            <w:tcW w:w="8100" w:type="dxa"/>
          </w:tcPr>
          <w:p w:rsidR="00077FE7" w:rsidRPr="0022338F" w:rsidRDefault="00077FE7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Организация участия ветеранов в проведении благодарственного молебна в честь иконы Божьей Матери «Неопалимая Купина».</w:t>
            </w:r>
          </w:p>
        </w:tc>
        <w:tc>
          <w:tcPr>
            <w:tcW w:w="2340" w:type="dxa"/>
          </w:tcPr>
          <w:p w:rsidR="00077FE7" w:rsidRPr="0022338F" w:rsidRDefault="00077FE7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520" w:type="dxa"/>
          </w:tcPr>
          <w:p w:rsidR="00077FE7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Ю.И. Симоненков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Е.А. Пономарева</w:t>
            </w:r>
          </w:p>
        </w:tc>
        <w:tc>
          <w:tcPr>
            <w:tcW w:w="216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CE7598">
        <w:tc>
          <w:tcPr>
            <w:tcW w:w="54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37.</w:t>
            </w:r>
          </w:p>
        </w:tc>
        <w:tc>
          <w:tcPr>
            <w:tcW w:w="8100" w:type="dxa"/>
          </w:tcPr>
          <w:p w:rsidR="00077FE7" w:rsidRPr="0022338F" w:rsidRDefault="00077FE7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Организовать проведение спортивных соревнований между местными организациями по:</w:t>
            </w:r>
          </w:p>
          <w:p w:rsidR="00077FE7" w:rsidRPr="0022338F" w:rsidRDefault="00077FE7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- спортивному рыболовству,</w:t>
            </w:r>
          </w:p>
          <w:p w:rsidR="00077FE7" w:rsidRPr="0022338F" w:rsidRDefault="00077FE7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- шахматам,</w:t>
            </w:r>
          </w:p>
          <w:p w:rsidR="00077FE7" w:rsidRPr="0022338F" w:rsidRDefault="00077FE7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- шашкам,</w:t>
            </w:r>
          </w:p>
          <w:p w:rsidR="00077FE7" w:rsidRPr="0022338F" w:rsidRDefault="00077FE7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- настольному теннису</w:t>
            </w:r>
          </w:p>
          <w:p w:rsidR="00077FE7" w:rsidRPr="0022338F" w:rsidRDefault="00077FE7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 Сдачу норм ГТО среди ветеранов.</w:t>
            </w:r>
          </w:p>
        </w:tc>
        <w:tc>
          <w:tcPr>
            <w:tcW w:w="2340" w:type="dxa"/>
          </w:tcPr>
          <w:p w:rsidR="00077FE7" w:rsidRPr="0022338F" w:rsidRDefault="00077FE7" w:rsidP="008147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По плану Управления пожаротушения</w:t>
            </w:r>
          </w:p>
        </w:tc>
        <w:tc>
          <w:tcPr>
            <w:tcW w:w="252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И.С. Мохов</w:t>
            </w:r>
          </w:p>
        </w:tc>
        <w:tc>
          <w:tcPr>
            <w:tcW w:w="2160" w:type="dxa"/>
          </w:tcPr>
          <w:p w:rsidR="00077FE7" w:rsidRPr="0022338F" w:rsidRDefault="00077FE7" w:rsidP="008147F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77FE7" w:rsidRDefault="00077FE7" w:rsidP="00CE7598">
      <w:pPr>
        <w:spacing w:after="0" w:line="240" w:lineRule="auto"/>
        <w:ind w:right="-172"/>
        <w:jc w:val="center"/>
        <w:rPr>
          <w:rFonts w:ascii="Times New Roman" w:hAnsi="Times New Roman"/>
          <w:b/>
          <w:sz w:val="26"/>
          <w:szCs w:val="26"/>
        </w:rPr>
      </w:pPr>
    </w:p>
    <w:p w:rsidR="00077FE7" w:rsidRPr="00313ED2" w:rsidRDefault="00077FE7" w:rsidP="00CE7598">
      <w:pPr>
        <w:spacing w:after="0" w:line="240" w:lineRule="auto"/>
        <w:ind w:right="-172"/>
        <w:jc w:val="center"/>
        <w:rPr>
          <w:rFonts w:ascii="Times New Roman" w:hAnsi="Times New Roman"/>
          <w:b/>
          <w:sz w:val="28"/>
          <w:szCs w:val="28"/>
        </w:rPr>
      </w:pPr>
      <w:r w:rsidRPr="00313ED2">
        <w:rPr>
          <w:rFonts w:ascii="Times New Roman" w:hAnsi="Times New Roman"/>
          <w:b/>
          <w:sz w:val="28"/>
          <w:szCs w:val="28"/>
        </w:rPr>
        <w:t>4. Мероприятия, социальной поддержки ветеранов</w:t>
      </w: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8130"/>
        <w:gridCol w:w="2288"/>
        <w:gridCol w:w="2516"/>
        <w:gridCol w:w="2160"/>
      </w:tblGrid>
      <w:tr w:rsidR="00077FE7" w:rsidRPr="0022338F" w:rsidTr="0022338F">
        <w:trPr>
          <w:trHeight w:val="983"/>
        </w:trPr>
        <w:tc>
          <w:tcPr>
            <w:tcW w:w="566" w:type="dxa"/>
          </w:tcPr>
          <w:p w:rsidR="00077FE7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38.</w:t>
            </w:r>
          </w:p>
          <w:p w:rsidR="00077FE7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30" w:type="dxa"/>
          </w:tcPr>
          <w:p w:rsidR="00077FE7" w:rsidRPr="0022338F" w:rsidRDefault="00077FE7" w:rsidP="005E6EC0">
            <w:pPr>
              <w:spacing w:after="0" w:line="240" w:lineRule="auto"/>
              <w:ind w:right="128" w:firstLine="6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Откорректировать списки и взять на особый контроль ветеранов, находящихся в трудной жизненной ситуации (одинокие, инвалиды, тяжело больные и т.п.). Совместно с руководством Главного управления  и подразделений определить и осуществить меры необходимой социальной поддержки.</w:t>
            </w:r>
          </w:p>
        </w:tc>
        <w:tc>
          <w:tcPr>
            <w:tcW w:w="2288" w:type="dxa"/>
          </w:tcPr>
          <w:p w:rsidR="00077FE7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До 20.04.2021</w:t>
            </w:r>
          </w:p>
          <w:p w:rsidR="00077FE7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(откорректировать списки),</w:t>
            </w:r>
          </w:p>
          <w:p w:rsidR="00077FE7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 течение года (социальная помощь)</w:t>
            </w:r>
          </w:p>
        </w:tc>
        <w:tc>
          <w:tcPr>
            <w:tcW w:w="2516" w:type="dxa"/>
          </w:tcPr>
          <w:p w:rsidR="00077FE7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Ю.И. Симоненков, А.Н. Усти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22338F">
              <w:rPr>
                <w:rFonts w:ascii="Times New Roman" w:hAnsi="Times New Roman"/>
                <w:sz w:val="26"/>
                <w:szCs w:val="26"/>
              </w:rPr>
              <w:t xml:space="preserve">ов, </w:t>
            </w:r>
          </w:p>
          <w:p w:rsidR="00077FE7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Е.А. Пономарева</w:t>
            </w:r>
          </w:p>
        </w:tc>
        <w:tc>
          <w:tcPr>
            <w:tcW w:w="2160" w:type="dxa"/>
          </w:tcPr>
          <w:p w:rsidR="00077FE7" w:rsidRPr="0022338F" w:rsidRDefault="00077FE7" w:rsidP="005E6EC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7FE7" w:rsidRPr="0022338F" w:rsidRDefault="00077FE7" w:rsidP="005E6EC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7FE7" w:rsidRPr="0022338F" w:rsidRDefault="00077FE7" w:rsidP="005E6EC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22338F">
        <w:trPr>
          <w:trHeight w:val="352"/>
        </w:trPr>
        <w:tc>
          <w:tcPr>
            <w:tcW w:w="566" w:type="dxa"/>
          </w:tcPr>
          <w:p w:rsidR="00077FE7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39.</w:t>
            </w:r>
          </w:p>
        </w:tc>
        <w:tc>
          <w:tcPr>
            <w:tcW w:w="8130" w:type="dxa"/>
          </w:tcPr>
          <w:p w:rsidR="00077FE7" w:rsidRPr="0022338F" w:rsidRDefault="00077FE7" w:rsidP="005E6EC0">
            <w:pPr>
              <w:spacing w:after="0" w:line="240" w:lineRule="auto"/>
              <w:ind w:right="128" w:firstLine="6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Организовать тесное взаимодействие с пенсионным отделом УМВД и Калужским отделением Пенсионного фонда России с целью использования возможностей этих организаций по оказанию материальной помощи нуждающимся пенсионерам – членам Р.О.</w:t>
            </w:r>
          </w:p>
        </w:tc>
        <w:tc>
          <w:tcPr>
            <w:tcW w:w="2288" w:type="dxa"/>
          </w:tcPr>
          <w:p w:rsidR="00077FE7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16" w:type="dxa"/>
          </w:tcPr>
          <w:p w:rsidR="00077FE7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Ю.И. Симоненков, </w:t>
            </w:r>
          </w:p>
          <w:p w:rsidR="00077FE7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Е.А. Пономарева</w:t>
            </w:r>
          </w:p>
        </w:tc>
        <w:tc>
          <w:tcPr>
            <w:tcW w:w="2160" w:type="dxa"/>
          </w:tcPr>
          <w:p w:rsidR="00077FE7" w:rsidRPr="0022338F" w:rsidRDefault="00077FE7" w:rsidP="005E6EC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22338F">
        <w:trPr>
          <w:trHeight w:val="352"/>
        </w:trPr>
        <w:tc>
          <w:tcPr>
            <w:tcW w:w="566" w:type="dxa"/>
          </w:tcPr>
          <w:p w:rsidR="00077FE7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40.</w:t>
            </w:r>
          </w:p>
        </w:tc>
        <w:tc>
          <w:tcPr>
            <w:tcW w:w="8130" w:type="dxa"/>
          </w:tcPr>
          <w:p w:rsidR="00077FE7" w:rsidRPr="0022338F" w:rsidRDefault="00077FE7" w:rsidP="005E6EC0">
            <w:pPr>
              <w:ind w:right="128"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Продолжить работу по привлечению представителей коммерческих и общественных организаций к участию в благотворительной и спонсорской помощи ветеранам в проведении плановых мероприятий.</w:t>
            </w:r>
          </w:p>
        </w:tc>
        <w:tc>
          <w:tcPr>
            <w:tcW w:w="2288" w:type="dxa"/>
          </w:tcPr>
          <w:p w:rsidR="00077FE7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16" w:type="dxa"/>
          </w:tcPr>
          <w:p w:rsidR="00077FE7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В.А. Чекулаев</w:t>
            </w:r>
          </w:p>
        </w:tc>
        <w:tc>
          <w:tcPr>
            <w:tcW w:w="2160" w:type="dxa"/>
          </w:tcPr>
          <w:p w:rsidR="00077FE7" w:rsidRPr="0022338F" w:rsidRDefault="00077FE7" w:rsidP="005E6EC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22338F">
        <w:trPr>
          <w:trHeight w:val="983"/>
        </w:trPr>
        <w:tc>
          <w:tcPr>
            <w:tcW w:w="566" w:type="dxa"/>
          </w:tcPr>
          <w:p w:rsidR="00077FE7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41.</w:t>
            </w:r>
          </w:p>
          <w:p w:rsidR="00077FE7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30" w:type="dxa"/>
          </w:tcPr>
          <w:p w:rsidR="00077FE7" w:rsidRPr="0022338F" w:rsidRDefault="00077FE7" w:rsidP="005E6EC0">
            <w:pPr>
              <w:ind w:right="128" w:firstLine="6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Продолжить практику трудоустройства ветеранов на штатные должности работников подразделений Главного управления МЧС России по Калужской области.</w:t>
            </w:r>
          </w:p>
        </w:tc>
        <w:tc>
          <w:tcPr>
            <w:tcW w:w="2288" w:type="dxa"/>
          </w:tcPr>
          <w:p w:rsidR="00077FE7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16" w:type="dxa"/>
          </w:tcPr>
          <w:p w:rsidR="00077FE7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Ю.И. Симоненков, </w:t>
            </w:r>
          </w:p>
          <w:p w:rsidR="00077FE7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Е.А. Пономарева.</w:t>
            </w:r>
          </w:p>
        </w:tc>
        <w:tc>
          <w:tcPr>
            <w:tcW w:w="2160" w:type="dxa"/>
          </w:tcPr>
          <w:p w:rsidR="00077FE7" w:rsidRPr="0022338F" w:rsidRDefault="00077FE7" w:rsidP="005E6EC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22338F">
        <w:trPr>
          <w:trHeight w:val="983"/>
        </w:trPr>
        <w:tc>
          <w:tcPr>
            <w:tcW w:w="566" w:type="dxa"/>
          </w:tcPr>
          <w:p w:rsidR="00077FE7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42.</w:t>
            </w:r>
          </w:p>
        </w:tc>
        <w:tc>
          <w:tcPr>
            <w:tcW w:w="8130" w:type="dxa"/>
          </w:tcPr>
          <w:p w:rsidR="00077FE7" w:rsidRPr="0022338F" w:rsidRDefault="00077FE7" w:rsidP="005E6EC0">
            <w:pPr>
              <w:ind w:right="128" w:firstLine="58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Организовать поздравление ветеранов с юбилейными днями рождения (50, 55, 60, 65, 70, 75, 80 лет и т.д.) с вручением подарков.</w:t>
            </w:r>
          </w:p>
        </w:tc>
        <w:tc>
          <w:tcPr>
            <w:tcW w:w="2288" w:type="dxa"/>
          </w:tcPr>
          <w:p w:rsidR="00077FE7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16" w:type="dxa"/>
          </w:tcPr>
          <w:p w:rsidR="00077FE7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А.Н. Устинов</w:t>
            </w:r>
          </w:p>
        </w:tc>
        <w:tc>
          <w:tcPr>
            <w:tcW w:w="2160" w:type="dxa"/>
          </w:tcPr>
          <w:p w:rsidR="00077FE7" w:rsidRPr="0022338F" w:rsidRDefault="00077FE7" w:rsidP="005E6EC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22338F">
        <w:trPr>
          <w:trHeight w:val="983"/>
        </w:trPr>
        <w:tc>
          <w:tcPr>
            <w:tcW w:w="566" w:type="dxa"/>
          </w:tcPr>
          <w:p w:rsidR="00077FE7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43.</w:t>
            </w:r>
          </w:p>
        </w:tc>
        <w:tc>
          <w:tcPr>
            <w:tcW w:w="8130" w:type="dxa"/>
          </w:tcPr>
          <w:p w:rsidR="00077FE7" w:rsidRPr="0022338F" w:rsidRDefault="00077FE7" w:rsidP="005E6EC0">
            <w:pPr>
              <w:ind w:right="128" w:firstLine="58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Организовать работу по ознакомлению с жилищно-бытовыми условиями ветеранов ВОВ. В случае выявления проблем и просьб выйти с соответствующими предложениями к руководству Главного управления МЧС России по Калужской области.</w:t>
            </w:r>
          </w:p>
        </w:tc>
        <w:tc>
          <w:tcPr>
            <w:tcW w:w="2288" w:type="dxa"/>
          </w:tcPr>
          <w:p w:rsidR="00077FE7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516" w:type="dxa"/>
          </w:tcPr>
          <w:p w:rsidR="00077FE7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 xml:space="preserve">Ю.И. Симоненков, </w:t>
            </w:r>
          </w:p>
          <w:p w:rsidR="00077FE7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Е.А. Пономарева</w:t>
            </w:r>
          </w:p>
        </w:tc>
        <w:tc>
          <w:tcPr>
            <w:tcW w:w="2160" w:type="dxa"/>
          </w:tcPr>
          <w:p w:rsidR="00077FE7" w:rsidRPr="0022338F" w:rsidRDefault="00077FE7" w:rsidP="005E6EC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FE7" w:rsidRPr="0022338F" w:rsidTr="0022338F">
        <w:trPr>
          <w:trHeight w:val="983"/>
        </w:trPr>
        <w:tc>
          <w:tcPr>
            <w:tcW w:w="566" w:type="dxa"/>
          </w:tcPr>
          <w:p w:rsidR="00077FE7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44.</w:t>
            </w:r>
          </w:p>
        </w:tc>
        <w:tc>
          <w:tcPr>
            <w:tcW w:w="8130" w:type="dxa"/>
          </w:tcPr>
          <w:p w:rsidR="00077FE7" w:rsidRPr="0022338F" w:rsidRDefault="00077FE7" w:rsidP="005E6EC0">
            <w:pPr>
              <w:ind w:right="128" w:firstLine="58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Продолжить практику отстаивания пенсионных прав работников государственной противопожарной службы в судебных инстанциях различного уровня.</w:t>
            </w:r>
          </w:p>
        </w:tc>
        <w:tc>
          <w:tcPr>
            <w:tcW w:w="2288" w:type="dxa"/>
          </w:tcPr>
          <w:p w:rsidR="00077FE7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16" w:type="dxa"/>
          </w:tcPr>
          <w:p w:rsidR="00077FE7" w:rsidRPr="0022338F" w:rsidRDefault="00077FE7" w:rsidP="005E6E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38F">
              <w:rPr>
                <w:rFonts w:ascii="Times New Roman" w:hAnsi="Times New Roman"/>
                <w:sz w:val="26"/>
                <w:szCs w:val="26"/>
              </w:rPr>
              <w:t>Ю.И. Симоненков</w:t>
            </w:r>
          </w:p>
        </w:tc>
        <w:tc>
          <w:tcPr>
            <w:tcW w:w="2160" w:type="dxa"/>
          </w:tcPr>
          <w:p w:rsidR="00077FE7" w:rsidRPr="0022338F" w:rsidRDefault="00077FE7" w:rsidP="005E6EC0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77FE7" w:rsidRPr="0022338F" w:rsidRDefault="00077FE7" w:rsidP="00CE7598">
      <w:pPr>
        <w:spacing w:after="0" w:line="240" w:lineRule="auto"/>
        <w:ind w:right="-172"/>
        <w:jc w:val="both"/>
        <w:rPr>
          <w:rFonts w:ascii="Times New Roman" w:hAnsi="Times New Roman"/>
          <w:sz w:val="26"/>
          <w:szCs w:val="26"/>
        </w:rPr>
      </w:pPr>
    </w:p>
    <w:p w:rsidR="00077FE7" w:rsidRPr="0022338F" w:rsidRDefault="00077FE7" w:rsidP="008E59A3">
      <w:pPr>
        <w:spacing w:after="0" w:line="240" w:lineRule="auto"/>
        <w:ind w:right="-172"/>
        <w:jc w:val="both"/>
        <w:rPr>
          <w:rFonts w:ascii="Times New Roman" w:hAnsi="Times New Roman"/>
          <w:sz w:val="28"/>
          <w:szCs w:val="28"/>
        </w:rPr>
      </w:pPr>
    </w:p>
    <w:p w:rsidR="00077FE7" w:rsidRPr="0022338F" w:rsidRDefault="00077FE7" w:rsidP="008E59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38F">
        <w:rPr>
          <w:rFonts w:ascii="Times New Roman" w:hAnsi="Times New Roman"/>
          <w:sz w:val="28"/>
          <w:szCs w:val="28"/>
        </w:rPr>
        <w:t>Председатель Регионального отделения</w:t>
      </w:r>
    </w:p>
    <w:p w:rsidR="00077FE7" w:rsidRPr="0022338F" w:rsidRDefault="00077FE7" w:rsidP="008E59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38F">
        <w:rPr>
          <w:rFonts w:ascii="Times New Roman" w:hAnsi="Times New Roman"/>
          <w:sz w:val="28"/>
          <w:szCs w:val="28"/>
        </w:rPr>
        <w:t>организации ветеранов в Калужской области</w:t>
      </w:r>
    </w:p>
    <w:p w:rsidR="00077FE7" w:rsidRPr="0022338F" w:rsidRDefault="00077FE7" w:rsidP="008E59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38F">
        <w:rPr>
          <w:rFonts w:ascii="Times New Roman" w:hAnsi="Times New Roman"/>
          <w:sz w:val="28"/>
          <w:szCs w:val="28"/>
        </w:rPr>
        <w:t>полковник внутренней службы в отставке</w:t>
      </w:r>
      <w:r w:rsidRPr="0022338F">
        <w:rPr>
          <w:rFonts w:ascii="Times New Roman" w:hAnsi="Times New Roman"/>
          <w:sz w:val="28"/>
          <w:szCs w:val="28"/>
        </w:rPr>
        <w:tab/>
      </w:r>
      <w:r w:rsidRPr="0022338F">
        <w:rPr>
          <w:rFonts w:ascii="Times New Roman" w:hAnsi="Times New Roman"/>
          <w:sz w:val="28"/>
          <w:szCs w:val="28"/>
        </w:rPr>
        <w:tab/>
      </w:r>
      <w:r w:rsidRPr="0022338F">
        <w:rPr>
          <w:rFonts w:ascii="Times New Roman" w:hAnsi="Times New Roman"/>
          <w:sz w:val="28"/>
          <w:szCs w:val="28"/>
        </w:rPr>
        <w:tab/>
      </w:r>
      <w:r w:rsidRPr="0022338F">
        <w:rPr>
          <w:rFonts w:ascii="Times New Roman" w:hAnsi="Times New Roman"/>
          <w:sz w:val="28"/>
          <w:szCs w:val="28"/>
        </w:rPr>
        <w:tab/>
      </w:r>
      <w:r w:rsidRPr="0022338F">
        <w:rPr>
          <w:rFonts w:ascii="Times New Roman" w:hAnsi="Times New Roman"/>
          <w:sz w:val="28"/>
          <w:szCs w:val="28"/>
        </w:rPr>
        <w:tab/>
      </w:r>
      <w:r w:rsidRPr="0022338F">
        <w:rPr>
          <w:rFonts w:ascii="Times New Roman" w:hAnsi="Times New Roman"/>
          <w:sz w:val="28"/>
          <w:szCs w:val="28"/>
        </w:rPr>
        <w:tab/>
      </w:r>
      <w:r w:rsidRPr="0022338F">
        <w:rPr>
          <w:rFonts w:ascii="Times New Roman" w:hAnsi="Times New Roman"/>
          <w:sz w:val="28"/>
          <w:szCs w:val="28"/>
        </w:rPr>
        <w:tab/>
      </w:r>
      <w:r w:rsidRPr="0022338F">
        <w:rPr>
          <w:rFonts w:ascii="Times New Roman" w:hAnsi="Times New Roman"/>
          <w:sz w:val="28"/>
          <w:szCs w:val="28"/>
        </w:rPr>
        <w:tab/>
      </w:r>
      <w:r w:rsidRPr="0022338F">
        <w:rPr>
          <w:rFonts w:ascii="Times New Roman" w:hAnsi="Times New Roman"/>
          <w:sz w:val="28"/>
          <w:szCs w:val="28"/>
        </w:rPr>
        <w:tab/>
      </w:r>
      <w:r w:rsidRPr="0022338F">
        <w:rPr>
          <w:rFonts w:ascii="Times New Roman" w:hAnsi="Times New Roman"/>
          <w:sz w:val="28"/>
          <w:szCs w:val="28"/>
        </w:rPr>
        <w:tab/>
        <w:t>Ю.И. Симоненков</w:t>
      </w:r>
    </w:p>
    <w:p w:rsidR="00077FE7" w:rsidRPr="0022338F" w:rsidRDefault="00077FE7" w:rsidP="008E59A3">
      <w:pPr>
        <w:spacing w:after="0" w:line="240" w:lineRule="auto"/>
        <w:ind w:right="-17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77FE7" w:rsidRPr="00EB43AB" w:rsidRDefault="00077FE7" w:rsidP="008E59A3">
      <w:pPr>
        <w:spacing w:after="0" w:line="240" w:lineRule="auto"/>
        <w:ind w:right="-1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февраля 2021 года.</w:t>
      </w:r>
    </w:p>
    <w:sectPr w:rsidR="00077FE7" w:rsidRPr="00EB43AB" w:rsidSect="00D44CA6">
      <w:pgSz w:w="16838" w:h="11906" w:orient="landscape"/>
      <w:pgMar w:top="851" w:right="1134" w:bottom="1418" w:left="1134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FE7" w:rsidRDefault="00077FE7" w:rsidP="00A27168">
      <w:pPr>
        <w:spacing w:after="0" w:line="240" w:lineRule="auto"/>
      </w:pPr>
      <w:r>
        <w:separator/>
      </w:r>
    </w:p>
  </w:endnote>
  <w:endnote w:type="continuationSeparator" w:id="0">
    <w:p w:rsidR="00077FE7" w:rsidRDefault="00077FE7" w:rsidP="00A2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FE7" w:rsidRDefault="00077FE7" w:rsidP="00A27168">
      <w:pPr>
        <w:spacing w:after="0" w:line="240" w:lineRule="auto"/>
      </w:pPr>
      <w:r>
        <w:separator/>
      </w:r>
    </w:p>
  </w:footnote>
  <w:footnote w:type="continuationSeparator" w:id="0">
    <w:p w:rsidR="00077FE7" w:rsidRDefault="00077FE7" w:rsidP="00A27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13E"/>
    <w:multiLevelType w:val="hybridMultilevel"/>
    <w:tmpl w:val="1C4E525A"/>
    <w:lvl w:ilvl="0" w:tplc="AC1EA35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2414E5A"/>
    <w:multiLevelType w:val="hybridMultilevel"/>
    <w:tmpl w:val="6C2C3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7B2B41"/>
    <w:multiLevelType w:val="hybridMultilevel"/>
    <w:tmpl w:val="6C2C3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61D"/>
    <w:rsid w:val="000033D8"/>
    <w:rsid w:val="00004E8D"/>
    <w:rsid w:val="0001716C"/>
    <w:rsid w:val="0002015F"/>
    <w:rsid w:val="000259EA"/>
    <w:rsid w:val="00062B2A"/>
    <w:rsid w:val="0007645B"/>
    <w:rsid w:val="00077FE7"/>
    <w:rsid w:val="000803A4"/>
    <w:rsid w:val="000A291B"/>
    <w:rsid w:val="000D58E4"/>
    <w:rsid w:val="000E0FCB"/>
    <w:rsid w:val="000E604A"/>
    <w:rsid w:val="00101E40"/>
    <w:rsid w:val="0011527E"/>
    <w:rsid w:val="0012632A"/>
    <w:rsid w:val="00131184"/>
    <w:rsid w:val="00135983"/>
    <w:rsid w:val="00150E3B"/>
    <w:rsid w:val="00152DEA"/>
    <w:rsid w:val="00155187"/>
    <w:rsid w:val="0017623C"/>
    <w:rsid w:val="001836AA"/>
    <w:rsid w:val="001863D0"/>
    <w:rsid w:val="00187ED4"/>
    <w:rsid w:val="0019661E"/>
    <w:rsid w:val="001B2751"/>
    <w:rsid w:val="001D7E18"/>
    <w:rsid w:val="001E0B24"/>
    <w:rsid w:val="00204459"/>
    <w:rsid w:val="00206E67"/>
    <w:rsid w:val="002232A5"/>
    <w:rsid w:val="0022338F"/>
    <w:rsid w:val="00223BBD"/>
    <w:rsid w:val="00236FA6"/>
    <w:rsid w:val="0024135E"/>
    <w:rsid w:val="00251076"/>
    <w:rsid w:val="002529C4"/>
    <w:rsid w:val="00252AB4"/>
    <w:rsid w:val="00264979"/>
    <w:rsid w:val="00280D75"/>
    <w:rsid w:val="002A35E7"/>
    <w:rsid w:val="002A450D"/>
    <w:rsid w:val="002A57FD"/>
    <w:rsid w:val="002D2FAB"/>
    <w:rsid w:val="002D740A"/>
    <w:rsid w:val="002E591A"/>
    <w:rsid w:val="0030131E"/>
    <w:rsid w:val="003015F6"/>
    <w:rsid w:val="00313ED2"/>
    <w:rsid w:val="00315BD5"/>
    <w:rsid w:val="0031754C"/>
    <w:rsid w:val="0033271A"/>
    <w:rsid w:val="00340086"/>
    <w:rsid w:val="0034758B"/>
    <w:rsid w:val="003579CB"/>
    <w:rsid w:val="00373C09"/>
    <w:rsid w:val="00397D12"/>
    <w:rsid w:val="003A37F2"/>
    <w:rsid w:val="003C464F"/>
    <w:rsid w:val="003C6C03"/>
    <w:rsid w:val="003D49D2"/>
    <w:rsid w:val="003E46A2"/>
    <w:rsid w:val="00400B62"/>
    <w:rsid w:val="00417651"/>
    <w:rsid w:val="00420A71"/>
    <w:rsid w:val="0043444A"/>
    <w:rsid w:val="00445162"/>
    <w:rsid w:val="0045335F"/>
    <w:rsid w:val="004736E6"/>
    <w:rsid w:val="004739BF"/>
    <w:rsid w:val="004811A3"/>
    <w:rsid w:val="004922A2"/>
    <w:rsid w:val="00497FE4"/>
    <w:rsid w:val="004A0199"/>
    <w:rsid w:val="004A0DFD"/>
    <w:rsid w:val="004A40A5"/>
    <w:rsid w:val="004B2895"/>
    <w:rsid w:val="004B7F64"/>
    <w:rsid w:val="00503171"/>
    <w:rsid w:val="00521170"/>
    <w:rsid w:val="005232A2"/>
    <w:rsid w:val="00535C93"/>
    <w:rsid w:val="00537FA3"/>
    <w:rsid w:val="00551D85"/>
    <w:rsid w:val="00564D26"/>
    <w:rsid w:val="005767AE"/>
    <w:rsid w:val="005813CD"/>
    <w:rsid w:val="0058429E"/>
    <w:rsid w:val="00593EC5"/>
    <w:rsid w:val="005A01BB"/>
    <w:rsid w:val="005B31B6"/>
    <w:rsid w:val="005B3CA4"/>
    <w:rsid w:val="005C1807"/>
    <w:rsid w:val="005C639C"/>
    <w:rsid w:val="005D6232"/>
    <w:rsid w:val="005D7476"/>
    <w:rsid w:val="005E2D27"/>
    <w:rsid w:val="005E6EC0"/>
    <w:rsid w:val="005F2490"/>
    <w:rsid w:val="005F25A2"/>
    <w:rsid w:val="00604BED"/>
    <w:rsid w:val="00615EBA"/>
    <w:rsid w:val="00616A7D"/>
    <w:rsid w:val="00620610"/>
    <w:rsid w:val="006315A1"/>
    <w:rsid w:val="00634CD7"/>
    <w:rsid w:val="006376D6"/>
    <w:rsid w:val="00640086"/>
    <w:rsid w:val="0066487E"/>
    <w:rsid w:val="006665B7"/>
    <w:rsid w:val="00674E44"/>
    <w:rsid w:val="00684ACD"/>
    <w:rsid w:val="00685493"/>
    <w:rsid w:val="00695375"/>
    <w:rsid w:val="006C03CC"/>
    <w:rsid w:val="006C4119"/>
    <w:rsid w:val="006D464F"/>
    <w:rsid w:val="006F279C"/>
    <w:rsid w:val="00725A29"/>
    <w:rsid w:val="00732BB9"/>
    <w:rsid w:val="00733AF0"/>
    <w:rsid w:val="007346F8"/>
    <w:rsid w:val="007630C9"/>
    <w:rsid w:val="0079257F"/>
    <w:rsid w:val="007C10D6"/>
    <w:rsid w:val="007E3A73"/>
    <w:rsid w:val="00812C8D"/>
    <w:rsid w:val="008147F0"/>
    <w:rsid w:val="00815EC5"/>
    <w:rsid w:val="00845166"/>
    <w:rsid w:val="00846073"/>
    <w:rsid w:val="0085680F"/>
    <w:rsid w:val="00861B7E"/>
    <w:rsid w:val="0086689A"/>
    <w:rsid w:val="00886A85"/>
    <w:rsid w:val="00890629"/>
    <w:rsid w:val="008A3980"/>
    <w:rsid w:val="008E59A3"/>
    <w:rsid w:val="008E61A9"/>
    <w:rsid w:val="008F2886"/>
    <w:rsid w:val="008F5971"/>
    <w:rsid w:val="00913F99"/>
    <w:rsid w:val="00917F0F"/>
    <w:rsid w:val="00930B42"/>
    <w:rsid w:val="009626E1"/>
    <w:rsid w:val="009662EE"/>
    <w:rsid w:val="0097409F"/>
    <w:rsid w:val="009820C8"/>
    <w:rsid w:val="009928AA"/>
    <w:rsid w:val="00994856"/>
    <w:rsid w:val="00996C89"/>
    <w:rsid w:val="009B49E4"/>
    <w:rsid w:val="009C56A2"/>
    <w:rsid w:val="009E10DC"/>
    <w:rsid w:val="009F0527"/>
    <w:rsid w:val="00A11202"/>
    <w:rsid w:val="00A254FC"/>
    <w:rsid w:val="00A27168"/>
    <w:rsid w:val="00A37E88"/>
    <w:rsid w:val="00A70288"/>
    <w:rsid w:val="00A72943"/>
    <w:rsid w:val="00A7621D"/>
    <w:rsid w:val="00A86315"/>
    <w:rsid w:val="00A91B9C"/>
    <w:rsid w:val="00AB718C"/>
    <w:rsid w:val="00AC017B"/>
    <w:rsid w:val="00AC120E"/>
    <w:rsid w:val="00AE244B"/>
    <w:rsid w:val="00AF28AE"/>
    <w:rsid w:val="00B0221F"/>
    <w:rsid w:val="00B217E9"/>
    <w:rsid w:val="00B40C71"/>
    <w:rsid w:val="00B4110F"/>
    <w:rsid w:val="00B5262A"/>
    <w:rsid w:val="00B57716"/>
    <w:rsid w:val="00B61D11"/>
    <w:rsid w:val="00B64CC6"/>
    <w:rsid w:val="00B73779"/>
    <w:rsid w:val="00BA6AA2"/>
    <w:rsid w:val="00BA7E8E"/>
    <w:rsid w:val="00BB63B1"/>
    <w:rsid w:val="00BC2C5D"/>
    <w:rsid w:val="00BC3B96"/>
    <w:rsid w:val="00BD4169"/>
    <w:rsid w:val="00BE0F1C"/>
    <w:rsid w:val="00BF49CD"/>
    <w:rsid w:val="00C308D4"/>
    <w:rsid w:val="00C5171F"/>
    <w:rsid w:val="00C5508C"/>
    <w:rsid w:val="00C61344"/>
    <w:rsid w:val="00C64A4B"/>
    <w:rsid w:val="00C9308E"/>
    <w:rsid w:val="00CC0290"/>
    <w:rsid w:val="00CD07E1"/>
    <w:rsid w:val="00CD0B7C"/>
    <w:rsid w:val="00CD5DB7"/>
    <w:rsid w:val="00CE7598"/>
    <w:rsid w:val="00D17DC5"/>
    <w:rsid w:val="00D25079"/>
    <w:rsid w:val="00D44CA6"/>
    <w:rsid w:val="00D50E32"/>
    <w:rsid w:val="00D86C65"/>
    <w:rsid w:val="00D97BAA"/>
    <w:rsid w:val="00DA3BE7"/>
    <w:rsid w:val="00DD120F"/>
    <w:rsid w:val="00DD161D"/>
    <w:rsid w:val="00DE0FE1"/>
    <w:rsid w:val="00DE5AC2"/>
    <w:rsid w:val="00E15AC5"/>
    <w:rsid w:val="00E165EA"/>
    <w:rsid w:val="00E30D06"/>
    <w:rsid w:val="00E360E9"/>
    <w:rsid w:val="00E76EAD"/>
    <w:rsid w:val="00EB43AB"/>
    <w:rsid w:val="00EC152B"/>
    <w:rsid w:val="00EC4EAE"/>
    <w:rsid w:val="00EC67AA"/>
    <w:rsid w:val="00ED55BC"/>
    <w:rsid w:val="00ED7BBF"/>
    <w:rsid w:val="00EE43CB"/>
    <w:rsid w:val="00EE4976"/>
    <w:rsid w:val="00F07FE7"/>
    <w:rsid w:val="00F214CF"/>
    <w:rsid w:val="00F45690"/>
    <w:rsid w:val="00F7422D"/>
    <w:rsid w:val="00F806BE"/>
    <w:rsid w:val="00F84178"/>
    <w:rsid w:val="00F9196D"/>
    <w:rsid w:val="00F919A7"/>
    <w:rsid w:val="00F97E97"/>
    <w:rsid w:val="00FC398D"/>
    <w:rsid w:val="00FD2018"/>
    <w:rsid w:val="00FD2779"/>
    <w:rsid w:val="00FE28F6"/>
    <w:rsid w:val="00FE65A9"/>
    <w:rsid w:val="00FE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34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41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43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C6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6C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2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271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2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71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512</TotalTime>
  <Pages>8</Pages>
  <Words>1701</Words>
  <Characters>9696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 отдела - Скрябин В.П.</dc:creator>
  <cp:keywords/>
  <dc:description/>
  <cp:lastModifiedBy>kadr13</cp:lastModifiedBy>
  <cp:revision>8</cp:revision>
  <cp:lastPrinted>2021-02-19T13:17:00Z</cp:lastPrinted>
  <dcterms:created xsi:type="dcterms:W3CDTF">2021-02-09T06:47:00Z</dcterms:created>
  <dcterms:modified xsi:type="dcterms:W3CDTF">2021-02-19T13:19:00Z</dcterms:modified>
</cp:coreProperties>
</file>