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0" w:rsidRPr="0097352D" w:rsidRDefault="00DB3F20" w:rsidP="0097352D">
      <w:pPr>
        <w:spacing w:after="120" w:line="240" w:lineRule="auto"/>
        <w:ind w:left="4536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97352D">
        <w:rPr>
          <w:rFonts w:ascii="Times New Roman" w:hAnsi="Times New Roman"/>
          <w:b/>
          <w:sz w:val="26"/>
          <w:szCs w:val="26"/>
          <w:u w:val="single"/>
        </w:rPr>
        <w:t>Образец</w:t>
      </w:r>
    </w:p>
    <w:p w:rsidR="00DB3F20" w:rsidRDefault="00DB3F20" w:rsidP="0097352D">
      <w:pPr>
        <w:spacing w:after="12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Совет Регионального отделения Общероссийской общественной организации   ветеранов органов управления по делам гражданской обороны, чрезвычайным ситуациям и пожарной охраны в Калужской области </w:t>
      </w:r>
    </w:p>
    <w:p w:rsidR="00DB3F20" w:rsidRDefault="00DB3F20" w:rsidP="0097352D">
      <w:pPr>
        <w:spacing w:after="12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DB3F20" w:rsidRDefault="00DB3F20" w:rsidP="00C92688">
      <w:pPr>
        <w:spacing w:after="12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ЗАЯВЛЕНИЕ</w:t>
      </w:r>
    </w:p>
    <w:p w:rsidR="00DB3F20" w:rsidRDefault="00DB3F20" w:rsidP="00CC1ACA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B3F20" w:rsidRDefault="00DB3F20" w:rsidP="00CC1ACA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принять меня в члены Общероссийской общественной организации   ветеранов органов управления по делам гражданской обороны, чрезвычайным ситуациям и пожарной охраны. С Уставом ветеранской организации ознакомлен и согласен. </w:t>
      </w:r>
      <w:bookmarkStart w:id="0" w:name="_GoBack"/>
      <w:bookmarkEnd w:id="0"/>
    </w:p>
    <w:p w:rsidR="00DB3F20" w:rsidRDefault="00DB3F20" w:rsidP="00C92688">
      <w:pPr>
        <w:spacing w:after="12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обработкой и хранением моих персональных данных согласен.</w:t>
      </w:r>
    </w:p>
    <w:p w:rsidR="00DB3F20" w:rsidRDefault="00DB3F20" w:rsidP="00691DF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D8356D">
        <w:rPr>
          <w:rFonts w:ascii="Times New Roman" w:hAnsi="Times New Roman"/>
          <w:b/>
          <w:sz w:val="26"/>
          <w:szCs w:val="26"/>
        </w:rPr>
        <w:t>Ф.И.О. дата рождения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 xml:space="preserve">Иванов Иван Иванович 01.05.1965 года 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DB3F20" w:rsidRPr="00C92688" w:rsidRDefault="00DB3F20" w:rsidP="00691DF9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Pr="00D8356D">
        <w:rPr>
          <w:rFonts w:ascii="Times New Roman" w:hAnsi="Times New Roman"/>
          <w:b/>
          <w:sz w:val="26"/>
          <w:szCs w:val="26"/>
        </w:rPr>
        <w:t>олжность перед увольнением</w:t>
      </w:r>
      <w:r>
        <w:rPr>
          <w:rFonts w:ascii="Times New Roman" w:hAnsi="Times New Roman"/>
          <w:b/>
          <w:sz w:val="26"/>
          <w:szCs w:val="26"/>
        </w:rPr>
        <w:t>, звание: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>начальник отдела службы и подготовки Главного управления МЧС России по Калужской области, подполковник вн. службы</w:t>
      </w:r>
      <w:r>
        <w:rPr>
          <w:rFonts w:ascii="Times New Roman" w:hAnsi="Times New Roman"/>
          <w:sz w:val="26"/>
          <w:szCs w:val="26"/>
        </w:rPr>
        <w:t xml:space="preserve">___ </w:t>
      </w:r>
    </w:p>
    <w:p w:rsidR="00DB3F20" w:rsidRDefault="00DB3F20" w:rsidP="00691DF9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Pr="00E53DF6">
        <w:rPr>
          <w:rFonts w:ascii="Times New Roman" w:hAnsi="Times New Roman"/>
          <w:b/>
          <w:sz w:val="26"/>
          <w:szCs w:val="26"/>
        </w:rPr>
        <w:t>ата увольнения, стаж службы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  <w:u w:val="single"/>
        </w:rPr>
        <w:t>01.05.2010 года, 27 лет, 8 месяцев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DB3F20" w:rsidRDefault="00DB3F20" w:rsidP="00691DF9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E53DF6">
        <w:rPr>
          <w:rFonts w:ascii="Times New Roman" w:hAnsi="Times New Roman"/>
          <w:b/>
          <w:sz w:val="26"/>
          <w:szCs w:val="26"/>
        </w:rPr>
        <w:t>дрес места жительства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>г.Калуга. ул. Ленина д.35, кв.15.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DB3F20" w:rsidRDefault="00DB3F20" w:rsidP="00691DF9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</w:t>
      </w:r>
      <w:r w:rsidRPr="00E53DF6">
        <w:rPr>
          <w:rFonts w:ascii="Times New Roman" w:hAnsi="Times New Roman"/>
          <w:b/>
          <w:sz w:val="26"/>
          <w:szCs w:val="26"/>
        </w:rPr>
        <w:t>елефон(сот., дом., раб.)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>сот.8-953-333-22-22,  дом.59-99-09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DB3F20" w:rsidRDefault="00DB3F20" w:rsidP="00691DF9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E53DF6">
        <w:rPr>
          <w:rFonts w:ascii="Times New Roman" w:hAnsi="Times New Roman"/>
          <w:b/>
          <w:sz w:val="26"/>
          <w:szCs w:val="26"/>
        </w:rPr>
        <w:t xml:space="preserve">есто работы должность в </w:t>
      </w:r>
      <w:r>
        <w:rPr>
          <w:rFonts w:ascii="Times New Roman" w:hAnsi="Times New Roman"/>
          <w:b/>
          <w:sz w:val="26"/>
          <w:szCs w:val="26"/>
        </w:rPr>
        <w:t>настоящее время:</w:t>
      </w:r>
      <w:r>
        <w:rPr>
          <w:rFonts w:ascii="Times New Roman" w:hAnsi="Times New Roman"/>
          <w:sz w:val="26"/>
          <w:szCs w:val="26"/>
        </w:rPr>
        <w:t>__</w:t>
      </w:r>
      <w:r w:rsidRPr="00E53DF6">
        <w:rPr>
          <w:rFonts w:ascii="Times New Roman" w:hAnsi="Times New Roman"/>
          <w:sz w:val="26"/>
          <w:szCs w:val="26"/>
          <w:u w:val="single"/>
        </w:rPr>
        <w:t>начальник</w:t>
      </w:r>
      <w:r>
        <w:rPr>
          <w:rFonts w:ascii="Times New Roman" w:hAnsi="Times New Roman"/>
          <w:sz w:val="26"/>
          <w:szCs w:val="26"/>
          <w:u w:val="single"/>
        </w:rPr>
        <w:t xml:space="preserve"> караула  ПСЧ-39 ПСС Калужской области</w:t>
      </w:r>
      <w:r>
        <w:rPr>
          <w:rFonts w:ascii="Times New Roman" w:hAnsi="Times New Roman"/>
          <w:sz w:val="26"/>
          <w:szCs w:val="26"/>
        </w:rPr>
        <w:t>_</w:t>
      </w:r>
    </w:p>
    <w:p w:rsidR="00DB3F20" w:rsidRDefault="00DB3F20" w:rsidP="00520A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4E5F2B">
        <w:rPr>
          <w:rFonts w:ascii="Times New Roman" w:hAnsi="Times New Roman"/>
          <w:b/>
          <w:sz w:val="26"/>
          <w:szCs w:val="26"/>
        </w:rPr>
        <w:t>аличие гос.наград, почетных званий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>не имею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DB3F20" w:rsidRDefault="00DB3F20" w:rsidP="00520A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(  </w:t>
      </w:r>
      <w:r w:rsidRPr="009231E9">
        <w:rPr>
          <w:rFonts w:ascii="Times New Roman" w:hAnsi="Times New Roman"/>
          <w:i/>
          <w:sz w:val="26"/>
          <w:szCs w:val="26"/>
          <w:vertAlign w:val="superscript"/>
        </w:rPr>
        <w:t>№ удостоверения)</w:t>
      </w:r>
    </w:p>
    <w:p w:rsidR="00DB3F20" w:rsidRDefault="00DB3F20" w:rsidP="00460D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4E5F2B">
        <w:rPr>
          <w:rFonts w:ascii="Times New Roman" w:hAnsi="Times New Roman"/>
          <w:b/>
          <w:sz w:val="26"/>
          <w:szCs w:val="26"/>
        </w:rPr>
        <w:t xml:space="preserve">частие в </w:t>
      </w:r>
      <w:r>
        <w:rPr>
          <w:rFonts w:ascii="Times New Roman" w:hAnsi="Times New Roman"/>
          <w:b/>
          <w:sz w:val="26"/>
          <w:szCs w:val="26"/>
        </w:rPr>
        <w:t>боевых действиях</w:t>
      </w:r>
      <w:r w:rsidRPr="004E5F2B">
        <w:rPr>
          <w:rFonts w:ascii="Times New Roman" w:hAnsi="Times New Roman"/>
          <w:b/>
          <w:sz w:val="26"/>
          <w:szCs w:val="26"/>
        </w:rPr>
        <w:t>, ликвидации ЧАЭС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u w:val="single"/>
        </w:rPr>
        <w:t>05.06.2000-10 .09.2000 Чеченская республика, удостоверение ветерана боевых действий БК№ 0889999, от 01.10.2005года.</w:t>
      </w:r>
      <w:r>
        <w:rPr>
          <w:rFonts w:ascii="Times New Roman" w:hAnsi="Times New Roman"/>
          <w:sz w:val="26"/>
          <w:szCs w:val="26"/>
        </w:rPr>
        <w:t>_</w:t>
      </w:r>
    </w:p>
    <w:p w:rsidR="00DB3F20" w:rsidRPr="009231E9" w:rsidRDefault="00DB3F20" w:rsidP="00460DCE">
      <w:pPr>
        <w:spacing w:after="0" w:line="240" w:lineRule="auto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Pr="009231E9">
        <w:rPr>
          <w:rFonts w:ascii="Times New Roman" w:hAnsi="Times New Roman"/>
          <w:i/>
          <w:sz w:val="26"/>
          <w:szCs w:val="26"/>
          <w:vertAlign w:val="superscript"/>
        </w:rPr>
        <w:t>(место, период, № удостоверения)</w:t>
      </w:r>
    </w:p>
    <w:p w:rsidR="00DB3F20" w:rsidRDefault="00DB3F20" w:rsidP="009231E9">
      <w:p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E5F2B">
        <w:rPr>
          <w:rFonts w:ascii="Times New Roman" w:hAnsi="Times New Roman"/>
          <w:b/>
          <w:sz w:val="26"/>
          <w:szCs w:val="26"/>
        </w:rPr>
        <w:t>Ф.И.О близкого родственника</w:t>
      </w:r>
      <w:r>
        <w:rPr>
          <w:rFonts w:ascii="Times New Roman" w:hAnsi="Times New Roman"/>
          <w:b/>
          <w:sz w:val="26"/>
          <w:szCs w:val="26"/>
        </w:rPr>
        <w:t xml:space="preserve"> (телефон):</w:t>
      </w:r>
      <w:r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  <w:u w:val="single"/>
        </w:rPr>
        <w:t>жена- Иванова Татьяна Ивановна</w:t>
      </w:r>
      <w:r>
        <w:rPr>
          <w:rFonts w:ascii="Times New Roman" w:hAnsi="Times New Roman"/>
          <w:sz w:val="26"/>
          <w:szCs w:val="26"/>
        </w:rPr>
        <w:t>__</w:t>
      </w:r>
    </w:p>
    <w:p w:rsidR="00DB3F20" w:rsidRDefault="00DB3F20" w:rsidP="009231E9">
      <w:p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97352D">
        <w:rPr>
          <w:rFonts w:ascii="Times New Roman" w:hAnsi="Times New Roman"/>
          <w:sz w:val="26"/>
          <w:szCs w:val="26"/>
          <w:u w:val="single"/>
        </w:rPr>
        <w:t>тел.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2D">
        <w:rPr>
          <w:rFonts w:ascii="Times New Roman" w:hAnsi="Times New Roman"/>
          <w:sz w:val="26"/>
          <w:szCs w:val="26"/>
          <w:u w:val="single"/>
        </w:rPr>
        <w:t>8</w:t>
      </w:r>
      <w:r>
        <w:rPr>
          <w:rFonts w:ascii="Times New Roman" w:hAnsi="Times New Roman"/>
          <w:sz w:val="26"/>
          <w:szCs w:val="26"/>
          <w:u w:val="single"/>
        </w:rPr>
        <w:t>-</w:t>
      </w:r>
      <w:r w:rsidRPr="0097352D">
        <w:rPr>
          <w:rFonts w:ascii="Times New Roman" w:hAnsi="Times New Roman"/>
          <w:sz w:val="26"/>
          <w:szCs w:val="26"/>
          <w:u w:val="single"/>
        </w:rPr>
        <w:t>910</w:t>
      </w:r>
      <w:r>
        <w:rPr>
          <w:rFonts w:ascii="Times New Roman" w:hAnsi="Times New Roman"/>
          <w:sz w:val="26"/>
          <w:szCs w:val="26"/>
          <w:u w:val="single"/>
        </w:rPr>
        <w:t>-</w:t>
      </w:r>
      <w:r w:rsidRPr="0097352D">
        <w:rPr>
          <w:rFonts w:ascii="Times New Roman" w:hAnsi="Times New Roman"/>
          <w:sz w:val="26"/>
          <w:szCs w:val="26"/>
          <w:u w:val="single"/>
        </w:rPr>
        <w:t>938</w:t>
      </w:r>
      <w:r>
        <w:rPr>
          <w:rFonts w:ascii="Times New Roman" w:hAnsi="Times New Roman"/>
          <w:sz w:val="26"/>
          <w:szCs w:val="26"/>
          <w:u w:val="single"/>
        </w:rPr>
        <w:t>-</w:t>
      </w:r>
      <w:r w:rsidRPr="0097352D">
        <w:rPr>
          <w:rFonts w:ascii="Times New Roman" w:hAnsi="Times New Roman"/>
          <w:sz w:val="26"/>
          <w:szCs w:val="26"/>
          <w:u w:val="single"/>
        </w:rPr>
        <w:t>72</w:t>
      </w:r>
      <w:r>
        <w:rPr>
          <w:rFonts w:ascii="Times New Roman" w:hAnsi="Times New Roman"/>
          <w:sz w:val="26"/>
          <w:szCs w:val="26"/>
          <w:u w:val="single"/>
        </w:rPr>
        <w:t>-</w:t>
      </w:r>
      <w:r w:rsidRPr="0097352D"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>4</w:t>
      </w:r>
    </w:p>
    <w:p w:rsidR="00DB3F20" w:rsidRDefault="00DB3F20" w:rsidP="009231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C232E">
        <w:rPr>
          <w:rFonts w:ascii="Times New Roman" w:hAnsi="Times New Roman"/>
          <w:b/>
          <w:sz w:val="26"/>
          <w:szCs w:val="26"/>
        </w:rPr>
        <w:t>Наличие удостоверения «ветеран труда», «ветеран военной службы»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  <w:u w:val="single"/>
        </w:rPr>
        <w:t>ветеран труда» удостоверение  М № 288988 от 10.03.2010 года.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DB3F20" w:rsidRDefault="00DB3F20" w:rsidP="0097352D">
      <w:pPr>
        <w:spacing w:after="0" w:line="240" w:lineRule="auto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(</w:t>
      </w:r>
      <w:r w:rsidRPr="009231E9">
        <w:rPr>
          <w:rFonts w:ascii="Times New Roman" w:hAnsi="Times New Roman"/>
          <w:i/>
          <w:sz w:val="26"/>
          <w:szCs w:val="26"/>
          <w:vertAlign w:val="superscript"/>
        </w:rPr>
        <w:t>№ удостоверения, дата</w:t>
      </w:r>
      <w:r>
        <w:rPr>
          <w:rFonts w:ascii="Times New Roman" w:hAnsi="Times New Roman"/>
          <w:i/>
          <w:sz w:val="26"/>
          <w:szCs w:val="26"/>
          <w:vertAlign w:val="superscript"/>
        </w:rPr>
        <w:t>)</w:t>
      </w:r>
    </w:p>
    <w:p w:rsidR="00DB3F20" w:rsidRDefault="00DB3F20" w:rsidP="0097352D">
      <w:pPr>
        <w:spacing w:after="0" w:line="240" w:lineRule="auto"/>
        <w:rPr>
          <w:rFonts w:ascii="Times New Roman" w:hAnsi="Times New Roman"/>
          <w:i/>
          <w:sz w:val="26"/>
          <w:szCs w:val="26"/>
          <w:vertAlign w:val="superscript"/>
        </w:rPr>
      </w:pPr>
    </w:p>
    <w:p w:rsidR="00DB3F20" w:rsidRPr="0097352D" w:rsidRDefault="00DB3F20" w:rsidP="0097352D">
      <w:pPr>
        <w:spacing w:after="0" w:line="240" w:lineRule="auto"/>
        <w:rPr>
          <w:rFonts w:ascii="Times New Roman" w:hAnsi="Times New Roman"/>
          <w:i/>
          <w:sz w:val="26"/>
          <w:szCs w:val="26"/>
          <w:vertAlign w:val="superscript"/>
        </w:rPr>
      </w:pPr>
    </w:p>
    <w:p w:rsidR="00DB3F20" w:rsidRPr="00460DCE" w:rsidRDefault="00DB3F20" w:rsidP="00460DCE">
      <w:pPr>
        <w:spacing w:after="100" w:afterAutospacing="1" w:line="240" w:lineRule="auto"/>
        <w:rPr>
          <w:rFonts w:ascii="Times New Roman" w:hAnsi="Times New Roman"/>
          <w:i/>
        </w:rPr>
      </w:pPr>
      <w:r w:rsidRPr="00460DCE">
        <w:rPr>
          <w:rFonts w:ascii="Times New Roman" w:hAnsi="Times New Roman"/>
          <w:i/>
        </w:rPr>
        <w:t>Дата</w:t>
      </w:r>
      <w:r>
        <w:rPr>
          <w:rFonts w:ascii="Times New Roman" w:hAnsi="Times New Roman"/>
          <w:i/>
        </w:rPr>
        <w:t xml:space="preserve"> ____________подпись____________________           Ф.И.О. </w:t>
      </w:r>
      <w:r>
        <w:rPr>
          <w:rFonts w:ascii="Times New Roman" w:hAnsi="Times New Roman"/>
          <w:i/>
          <w:u w:val="single"/>
        </w:rPr>
        <w:t>Иванов И.И.</w:t>
      </w:r>
      <w:r>
        <w:rPr>
          <w:rFonts w:ascii="Times New Roman" w:hAnsi="Times New Roman"/>
          <w:i/>
        </w:rPr>
        <w:t>_____</w:t>
      </w:r>
    </w:p>
    <w:sectPr w:rsidR="00DB3F20" w:rsidRPr="00460DCE" w:rsidSect="00C9268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388"/>
    <w:rsid w:val="00067402"/>
    <w:rsid w:val="001C232E"/>
    <w:rsid w:val="001F3AB4"/>
    <w:rsid w:val="0021466E"/>
    <w:rsid w:val="00223388"/>
    <w:rsid w:val="0024771C"/>
    <w:rsid w:val="00296D42"/>
    <w:rsid w:val="00460DCE"/>
    <w:rsid w:val="004E5F2B"/>
    <w:rsid w:val="00520ACD"/>
    <w:rsid w:val="0061357F"/>
    <w:rsid w:val="00682982"/>
    <w:rsid w:val="00691DF9"/>
    <w:rsid w:val="006A4C85"/>
    <w:rsid w:val="006E1726"/>
    <w:rsid w:val="009231E9"/>
    <w:rsid w:val="0097352D"/>
    <w:rsid w:val="00A34A3F"/>
    <w:rsid w:val="00B97DEB"/>
    <w:rsid w:val="00C92688"/>
    <w:rsid w:val="00CC1ACA"/>
    <w:rsid w:val="00CD1561"/>
    <w:rsid w:val="00CE58B2"/>
    <w:rsid w:val="00D8356D"/>
    <w:rsid w:val="00DB3F20"/>
    <w:rsid w:val="00E53DF6"/>
    <w:rsid w:val="00EA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320</Words>
  <Characters>1828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kadr13</cp:lastModifiedBy>
  <cp:revision>9</cp:revision>
  <cp:lastPrinted>2020-03-03T08:44:00Z</cp:lastPrinted>
  <dcterms:created xsi:type="dcterms:W3CDTF">2020-03-02T13:35:00Z</dcterms:created>
  <dcterms:modified xsi:type="dcterms:W3CDTF">2021-02-11T13:29:00Z</dcterms:modified>
</cp:coreProperties>
</file>